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Questions or need assistance locating a participating retail network pharmacy? Call the </w:t>
                            </w:r>
                            <w:proofErr w:type="spellStart"/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</w:t>
                            </w:r>
                            <w:proofErr w:type="spellEnd"/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Si tiene cualquier duda o necesita ayuda para localizar una farmacia de venta al por menor participante de la red, por favor llame a la Atención a Clientes en </w:t>
                            </w:r>
                            <w:proofErr w:type="spellStart"/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myMatrixx</w:t>
                            </w:r>
                            <w:proofErr w:type="spellEnd"/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</w:t>
                            </w:r>
                            <w:proofErr w:type="spellEnd"/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</w:t>
                            </w:r>
                            <w:proofErr w:type="spellStart"/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</w:t>
                            </w:r>
                            <w:proofErr w:type="spellEnd"/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Questions or need assistance locating a participating retail network pharmacy? Call the </w:t>
                      </w:r>
                      <w:proofErr w:type="spellStart"/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</w:t>
                      </w:r>
                      <w:proofErr w:type="spellEnd"/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Si tiene cualquier duda o necesita ayuda para localizar una farmacia de venta al por menor participante de la red, por favor llame a la Atención a Clientes en </w:t>
                      </w:r>
                      <w:proofErr w:type="spellStart"/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myMatrixx</w:t>
                      </w:r>
                      <w:proofErr w:type="spellEnd"/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</w:t>
                      </w:r>
                      <w:proofErr w:type="spellEnd"/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</w:t>
                      </w:r>
                      <w:proofErr w:type="spellStart"/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</w:t>
                      </w:r>
                      <w:proofErr w:type="spellEnd"/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Matrixx</w:t>
                              </w:r>
                              <w:proofErr w:type="spellEnd"/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proofErr w:type="spellStart"/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Matrixx</w:t>
                        </w:r>
                        <w:proofErr w:type="spellEnd"/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6973" w14:textId="77777777" w:rsidR="00F96975" w:rsidRDefault="00F96975">
      <w:pPr>
        <w:spacing w:after="0" w:line="240" w:lineRule="auto"/>
      </w:pPr>
      <w:r>
        <w:separator/>
      </w:r>
    </w:p>
  </w:endnote>
  <w:endnote w:type="continuationSeparator" w:id="0">
    <w:p w14:paraId="4F176698" w14:textId="77777777" w:rsidR="00F96975" w:rsidRDefault="00F9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</w:t>
        </w:r>
        <w:proofErr w:type="gramStart"/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l  An</w:t>
        </w:r>
        <w:proofErr w:type="gramEnd"/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Express Scripts Company.  </w:t>
        </w:r>
        <w:proofErr w:type="gramStart"/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</w:t>
        </w:r>
        <w:proofErr w:type="gramEnd"/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B610" w14:textId="77777777" w:rsidR="00F96975" w:rsidRDefault="00F96975">
      <w:pPr>
        <w:spacing w:after="0" w:line="240" w:lineRule="auto"/>
      </w:pPr>
      <w:r>
        <w:separator/>
      </w:r>
    </w:p>
  </w:footnote>
  <w:footnote w:type="continuationSeparator" w:id="0">
    <w:p w14:paraId="113E2E7B" w14:textId="77777777" w:rsidR="00F96975" w:rsidRDefault="00F9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0D0340">
    <w:pPr>
      <w:tabs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48E315E0">
          <wp:simplePos x="0" y="0"/>
          <wp:positionH relativeFrom="column">
            <wp:posOffset>5063319</wp:posOffset>
          </wp:positionH>
          <wp:positionV relativeFrom="paragraph">
            <wp:posOffset>-292062</wp:posOffset>
          </wp:positionV>
          <wp:extent cx="637995" cy="6379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506" cy="64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23A26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075B0B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24702"/>
    <w:rsid w:val="00052756"/>
    <w:rsid w:val="00074061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C47BB"/>
    <w:rsid w:val="001F2668"/>
    <w:rsid w:val="00206C78"/>
    <w:rsid w:val="0021155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80D9B"/>
    <w:rsid w:val="00581C6D"/>
    <w:rsid w:val="005858D3"/>
    <w:rsid w:val="005904F6"/>
    <w:rsid w:val="005922DF"/>
    <w:rsid w:val="005B2F9C"/>
    <w:rsid w:val="005E0752"/>
    <w:rsid w:val="00603C81"/>
    <w:rsid w:val="00616AD1"/>
    <w:rsid w:val="00632AFD"/>
    <w:rsid w:val="00642266"/>
    <w:rsid w:val="00653C41"/>
    <w:rsid w:val="0068292F"/>
    <w:rsid w:val="006B7634"/>
    <w:rsid w:val="006D05F6"/>
    <w:rsid w:val="006E5312"/>
    <w:rsid w:val="00710736"/>
    <w:rsid w:val="0075470C"/>
    <w:rsid w:val="0075575D"/>
    <w:rsid w:val="00764BAC"/>
    <w:rsid w:val="007704DA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B0443F"/>
    <w:rsid w:val="00B048C2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F141E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1769E"/>
    <w:rsid w:val="00F6656A"/>
    <w:rsid w:val="00F766EF"/>
    <w:rsid w:val="00F85249"/>
    <w:rsid w:val="00F909A1"/>
    <w:rsid w:val="00F96975"/>
    <w:rsid w:val="00FA7B75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2021-12-16T22:17:00Z</dcterms:created>
  <dcterms:modified xsi:type="dcterms:W3CDTF">2021-12-16T22:17:00Z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