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36DF" w14:textId="77777777" w:rsidR="00544506" w:rsidRDefault="00544506">
      <w:pPr>
        <w:spacing w:after="0" w:line="240" w:lineRule="auto"/>
      </w:pPr>
      <w:r>
        <w:separator/>
      </w:r>
    </w:p>
  </w:endnote>
  <w:endnote w:type="continuationSeparator" w:id="0">
    <w:p w14:paraId="09241A9B" w14:textId="77777777" w:rsidR="00544506" w:rsidRDefault="0054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1428" w14:textId="77777777" w:rsidR="00544506" w:rsidRDefault="00544506">
      <w:pPr>
        <w:spacing w:after="0" w:line="240" w:lineRule="auto"/>
      </w:pPr>
      <w:r>
        <w:separator/>
      </w:r>
    </w:p>
  </w:footnote>
  <w:footnote w:type="continuationSeparator" w:id="0">
    <w:p w14:paraId="40CA9558" w14:textId="77777777" w:rsidR="00544506" w:rsidRDefault="0054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0D0340">
    <w:pPr>
      <w:tabs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62BBA3C4">
          <wp:simplePos x="0" y="0"/>
          <wp:positionH relativeFrom="column">
            <wp:posOffset>5076967</wp:posOffset>
          </wp:positionH>
          <wp:positionV relativeFrom="paragraph">
            <wp:posOffset>-292062</wp:posOffset>
          </wp:positionV>
          <wp:extent cx="611391" cy="640506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391" cy="64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D43F0A0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0915C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C47BB"/>
    <w:rsid w:val="001F2668"/>
    <w:rsid w:val="00206C78"/>
    <w:rsid w:val="0021155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692"/>
    <w:rsid w:val="00632AFD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1769E"/>
    <w:rsid w:val="00F6656A"/>
    <w:rsid w:val="00F766EF"/>
    <w:rsid w:val="00F85249"/>
    <w:rsid w:val="00F909A1"/>
    <w:rsid w:val="00F96975"/>
    <w:rsid w:val="00FA7B75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2021-12-16T21:48:00Z</dcterms:created>
  <dcterms:modified xsi:type="dcterms:W3CDTF">2021-12-16T21:48:00Z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