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6D47" w14:textId="77777777" w:rsidR="0063548C" w:rsidRDefault="0063548C">
      <w:pPr>
        <w:spacing w:after="0" w:line="240" w:lineRule="auto"/>
      </w:pPr>
      <w:r>
        <w:separator/>
      </w:r>
    </w:p>
  </w:endnote>
  <w:endnote w:type="continuationSeparator" w:id="0">
    <w:p w14:paraId="6A6D487C" w14:textId="77777777" w:rsidR="0063548C" w:rsidRDefault="0063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EB54" w14:textId="77777777" w:rsidR="00984BF7" w:rsidRDefault="0098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4AF2" w14:textId="77777777" w:rsidR="0063548C" w:rsidRDefault="0063548C">
      <w:pPr>
        <w:spacing w:after="0" w:line="240" w:lineRule="auto"/>
      </w:pPr>
      <w:r>
        <w:separator/>
      </w:r>
    </w:p>
  </w:footnote>
  <w:footnote w:type="continuationSeparator" w:id="0">
    <w:p w14:paraId="04E56E3D" w14:textId="77777777" w:rsidR="0063548C" w:rsidRDefault="0063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165C" w14:textId="77777777" w:rsidR="00984BF7" w:rsidRDefault="0098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518F2EC" w:rsidR="00AA73D5" w:rsidRPr="00DE330B" w:rsidRDefault="00DE330B" w:rsidP="000D0340">
    <w:pPr>
      <w:tabs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rFonts w:ascii="Calibri" w:hAnsi="Calibri" w:cs="Calibri"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492C0FF7" wp14:editId="1BD71D1D">
          <wp:simplePos x="0" y="0"/>
          <wp:positionH relativeFrom="column">
            <wp:posOffset>4928096</wp:posOffset>
          </wp:positionH>
          <wp:positionV relativeFrom="paragraph">
            <wp:posOffset>-43558</wp:posOffset>
          </wp:positionV>
          <wp:extent cx="803635" cy="21740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3635" cy="217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1B0B8C7A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63D8638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A7B9E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35"/>
    <w:rsid w:val="00012FCD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C47BB"/>
    <w:rsid w:val="001F2668"/>
    <w:rsid w:val="00206C78"/>
    <w:rsid w:val="00211556"/>
    <w:rsid w:val="00224B9D"/>
    <w:rsid w:val="00232030"/>
    <w:rsid w:val="00292E07"/>
    <w:rsid w:val="00297A04"/>
    <w:rsid w:val="002B5788"/>
    <w:rsid w:val="003168A6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27A98"/>
    <w:rsid w:val="00542443"/>
    <w:rsid w:val="00544506"/>
    <w:rsid w:val="00580D9B"/>
    <w:rsid w:val="00581C6D"/>
    <w:rsid w:val="005858D3"/>
    <w:rsid w:val="005904F6"/>
    <w:rsid w:val="005922DF"/>
    <w:rsid w:val="005B2F9C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B0443F"/>
    <w:rsid w:val="00B048C2"/>
    <w:rsid w:val="00B81552"/>
    <w:rsid w:val="00BA6BF3"/>
    <w:rsid w:val="00BB1723"/>
    <w:rsid w:val="00BB1A84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7689"/>
    <w:rsid w:val="00CC726E"/>
    <w:rsid w:val="00CF141E"/>
    <w:rsid w:val="00D35178"/>
    <w:rsid w:val="00D37049"/>
    <w:rsid w:val="00D475D8"/>
    <w:rsid w:val="00D74E33"/>
    <w:rsid w:val="00D75D4F"/>
    <w:rsid w:val="00DA278B"/>
    <w:rsid w:val="00DC49BA"/>
    <w:rsid w:val="00DD3DE8"/>
    <w:rsid w:val="00DE0A7C"/>
    <w:rsid w:val="00DE330B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1769E"/>
    <w:rsid w:val="00F6656A"/>
    <w:rsid w:val="00F766EF"/>
    <w:rsid w:val="00F85249"/>
    <w:rsid w:val="00F909A1"/>
    <w:rsid w:val="00F96975"/>
    <w:rsid w:val="00FA7B75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0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2021-12-16T22:17:00Z</dcterms:created>
  <dcterms:modified xsi:type="dcterms:W3CDTF">2021-12-16T22:17:00Z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