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2C00" w14:textId="77777777" w:rsidR="00FE4EBF" w:rsidRDefault="00FE4EBF">
      <w:pPr>
        <w:spacing w:after="0" w:line="240" w:lineRule="auto"/>
      </w:pPr>
      <w:r>
        <w:separator/>
      </w:r>
    </w:p>
  </w:endnote>
  <w:endnote w:type="continuationSeparator" w:id="0">
    <w:p w14:paraId="7961BA8D" w14:textId="77777777" w:rsidR="00FE4EBF" w:rsidRDefault="00FE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A13A" w14:textId="77777777" w:rsidR="00FE4EBF" w:rsidRDefault="00FE4EBF">
      <w:pPr>
        <w:spacing w:after="0" w:line="240" w:lineRule="auto"/>
      </w:pPr>
      <w:r>
        <w:separator/>
      </w:r>
    </w:p>
  </w:footnote>
  <w:footnote w:type="continuationSeparator" w:id="0">
    <w:p w14:paraId="2A38F25E" w14:textId="77777777" w:rsidR="00FE4EBF" w:rsidRDefault="00FE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0D0340">
    <w:pPr>
      <w:tabs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211B7D0C">
          <wp:simplePos x="0" y="0"/>
          <wp:positionH relativeFrom="column">
            <wp:posOffset>5073034</wp:posOffset>
          </wp:positionH>
          <wp:positionV relativeFrom="paragraph">
            <wp:posOffset>-260311</wp:posOffset>
          </wp:positionV>
          <wp:extent cx="635970" cy="63088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5970" cy="630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7E5878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89D9B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C47BB"/>
    <w:rsid w:val="001F2668"/>
    <w:rsid w:val="00206C78"/>
    <w:rsid w:val="0021155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96D2B"/>
    <w:rsid w:val="007B7EE4"/>
    <w:rsid w:val="007C437C"/>
    <w:rsid w:val="007E4461"/>
    <w:rsid w:val="007E61E6"/>
    <w:rsid w:val="008200D0"/>
    <w:rsid w:val="00853989"/>
    <w:rsid w:val="00873E2D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1769E"/>
    <w:rsid w:val="00F6656A"/>
    <w:rsid w:val="00F766EF"/>
    <w:rsid w:val="00F85249"/>
    <w:rsid w:val="00F909A1"/>
    <w:rsid w:val="00F96975"/>
    <w:rsid w:val="00FA7B75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2021-12-16T21:38:00Z</dcterms:created>
  <dcterms:modified xsi:type="dcterms:W3CDTF">2021-12-16T21:38:00Z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