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C2C9" w14:textId="77777777" w:rsidR="005C3484" w:rsidRDefault="005C3484">
      <w:pPr>
        <w:spacing w:after="0" w:line="240" w:lineRule="auto"/>
      </w:pPr>
      <w:r>
        <w:separator/>
      </w:r>
    </w:p>
  </w:endnote>
  <w:endnote w:type="continuationSeparator" w:id="0">
    <w:p w14:paraId="740FBB3D" w14:textId="77777777" w:rsidR="005C3484" w:rsidRDefault="005C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4A32" w14:textId="77777777" w:rsidR="005C3484" w:rsidRDefault="005C3484">
      <w:pPr>
        <w:spacing w:after="0" w:line="240" w:lineRule="auto"/>
      </w:pPr>
      <w:r>
        <w:separator/>
      </w:r>
    </w:p>
  </w:footnote>
  <w:footnote w:type="continuationSeparator" w:id="0">
    <w:p w14:paraId="0D34CBD9" w14:textId="77777777" w:rsidR="005C3484" w:rsidRDefault="005C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214B96AA">
          <wp:simplePos x="0" y="0"/>
          <wp:positionH relativeFrom="column">
            <wp:posOffset>5201484</wp:posOffset>
          </wp:positionH>
          <wp:positionV relativeFrom="paragraph">
            <wp:posOffset>-220921</wp:posOffset>
          </wp:positionV>
          <wp:extent cx="523901" cy="53977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901" cy="539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F2A4879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DF7DD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5"/>
    <w:rsid w:val="00012FCD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B0443F"/>
    <w:rsid w:val="00B048C2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7689"/>
    <w:rsid w:val="00CC726E"/>
    <w:rsid w:val="00CF141E"/>
    <w:rsid w:val="00D32ACA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52C56"/>
    <w:rsid w:val="00F6656A"/>
    <w:rsid w:val="00F766EF"/>
    <w:rsid w:val="00F85249"/>
    <w:rsid w:val="00F909A1"/>
    <w:rsid w:val="00F96975"/>
    <w:rsid w:val="00FA7B75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4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2021-12-16T21:43:00Z</dcterms:created>
  <dcterms:modified xsi:type="dcterms:W3CDTF">2021-12-16T21:43:00Z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