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C3DB" w14:textId="77777777" w:rsidR="001E49D9" w:rsidRDefault="001E49D9">
      <w:pPr>
        <w:spacing w:after="0" w:line="240" w:lineRule="auto"/>
      </w:pPr>
      <w:r>
        <w:separator/>
      </w:r>
    </w:p>
  </w:endnote>
  <w:endnote w:type="continuationSeparator" w:id="0">
    <w:p w14:paraId="1DAAC7CC" w14:textId="77777777" w:rsidR="001E49D9" w:rsidRDefault="001E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B54" w14:textId="77777777" w:rsidR="00984BF7" w:rsidRDefault="0098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6D59" w14:textId="77777777" w:rsidR="001E49D9" w:rsidRDefault="001E49D9">
      <w:pPr>
        <w:spacing w:after="0" w:line="240" w:lineRule="auto"/>
      </w:pPr>
      <w:r>
        <w:separator/>
      </w:r>
    </w:p>
  </w:footnote>
  <w:footnote w:type="continuationSeparator" w:id="0">
    <w:p w14:paraId="2D434969" w14:textId="77777777" w:rsidR="001E49D9" w:rsidRDefault="001E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165C" w14:textId="77777777" w:rsidR="00984BF7" w:rsidRDefault="0098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212286">
    <w:pPr>
      <w:tabs>
        <w:tab w:val="left" w:pos="7290"/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6A89CD75">
          <wp:simplePos x="0" y="0"/>
          <wp:positionH relativeFrom="column">
            <wp:posOffset>4996815</wp:posOffset>
          </wp:positionH>
          <wp:positionV relativeFrom="paragraph">
            <wp:posOffset>-111343</wp:posOffset>
          </wp:positionV>
          <wp:extent cx="768912" cy="378689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8912" cy="37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4045E0A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90273C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14190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70C8D"/>
    <w:rsid w:val="001C47BB"/>
    <w:rsid w:val="001E49D9"/>
    <w:rsid w:val="001F2668"/>
    <w:rsid w:val="00206C78"/>
    <w:rsid w:val="00211556"/>
    <w:rsid w:val="00212286"/>
    <w:rsid w:val="00224B9D"/>
    <w:rsid w:val="00232030"/>
    <w:rsid w:val="00292E07"/>
    <w:rsid w:val="00297A04"/>
    <w:rsid w:val="002B5788"/>
    <w:rsid w:val="003168A6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C3484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860F8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8F66E6"/>
    <w:rsid w:val="00930B0D"/>
    <w:rsid w:val="0096011F"/>
    <w:rsid w:val="00970DB3"/>
    <w:rsid w:val="00984BF7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AF5362"/>
    <w:rsid w:val="00B0443F"/>
    <w:rsid w:val="00B048C2"/>
    <w:rsid w:val="00B569AE"/>
    <w:rsid w:val="00B6291E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2792"/>
    <w:rsid w:val="00CB7689"/>
    <w:rsid w:val="00CC726E"/>
    <w:rsid w:val="00CF141E"/>
    <w:rsid w:val="00D32ACA"/>
    <w:rsid w:val="00D35178"/>
    <w:rsid w:val="00D37049"/>
    <w:rsid w:val="00D475D8"/>
    <w:rsid w:val="00D74E33"/>
    <w:rsid w:val="00D75D4F"/>
    <w:rsid w:val="00DA278B"/>
    <w:rsid w:val="00DC49BA"/>
    <w:rsid w:val="00DD3DE8"/>
    <w:rsid w:val="00DE0A7C"/>
    <w:rsid w:val="00DE330B"/>
    <w:rsid w:val="00DE5406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06C18"/>
    <w:rsid w:val="00F1769E"/>
    <w:rsid w:val="00F6656A"/>
    <w:rsid w:val="00F766EF"/>
    <w:rsid w:val="00F85249"/>
    <w:rsid w:val="00F909A1"/>
    <w:rsid w:val="00F96975"/>
    <w:rsid w:val="00FA7B75"/>
    <w:rsid w:val="00FB6CC1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0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2021-12-16T21:45:00Z</dcterms:created>
  <dcterms:modified xsi:type="dcterms:W3CDTF">2021-12-16T21:45:00Z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