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F2DF" w14:textId="77777777" w:rsidR="00B569AE" w:rsidRDefault="00B569AE">
      <w:pPr>
        <w:spacing w:after="0" w:line="240" w:lineRule="auto"/>
      </w:pPr>
      <w:r>
        <w:separator/>
      </w:r>
    </w:p>
  </w:endnote>
  <w:endnote w:type="continuationSeparator" w:id="0">
    <w:p w14:paraId="0CD7CB2F" w14:textId="77777777" w:rsidR="00B569AE" w:rsidRDefault="00B5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42AB" w14:textId="77777777" w:rsidR="00B569AE" w:rsidRDefault="00B569AE">
      <w:pPr>
        <w:spacing w:after="0" w:line="240" w:lineRule="auto"/>
      </w:pPr>
      <w:r>
        <w:separator/>
      </w:r>
    </w:p>
  </w:footnote>
  <w:footnote w:type="continuationSeparator" w:id="0">
    <w:p w14:paraId="5F44F25C" w14:textId="77777777" w:rsidR="00B569AE" w:rsidRDefault="00B5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6CC68C79">
          <wp:simplePos x="0" y="0"/>
          <wp:positionH relativeFrom="column">
            <wp:posOffset>5072162</wp:posOffset>
          </wp:positionH>
          <wp:positionV relativeFrom="paragraph">
            <wp:posOffset>-212090</wp:posOffset>
          </wp:positionV>
          <wp:extent cx="692849" cy="562512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849" cy="56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028691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0380A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217F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2021-12-16T22:15:00Z</dcterms:created>
  <dcterms:modified xsi:type="dcterms:W3CDTF">2021-12-16T22:15:00Z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