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D13E" w14:textId="6AFF6986" w:rsidR="00EE1542" w:rsidRPr="00AE173F" w:rsidRDefault="00DF38E8" w:rsidP="008B6DAA">
      <w:pPr>
        <w:pStyle w:val="HeadingwithSpaceBefore"/>
        <w:spacing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11AF24" wp14:editId="440F2057">
                <wp:simplePos x="0" y="0"/>
                <wp:positionH relativeFrom="margin">
                  <wp:posOffset>-66675</wp:posOffset>
                </wp:positionH>
                <wp:positionV relativeFrom="paragraph">
                  <wp:posOffset>-229235</wp:posOffset>
                </wp:positionV>
                <wp:extent cx="3590925" cy="8128635"/>
                <wp:effectExtent l="0" t="0" r="0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12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6614" w14:textId="685D61D3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Injured 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Wor</w:t>
                            </w:r>
                            <w:r w:rsidRPr="000D0340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ke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905B80A" w14:textId="22D36EDE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On your first visit, please give this notice to any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pharmacy listed on the back side to speed the processing of your approved workers’ compensation prescriptions.</w:t>
                            </w:r>
                          </w:p>
                          <w:p w14:paraId="2751A694" w14:textId="0F54CDA6" w:rsidR="00211556" w:rsidRPr="00BA6BF3" w:rsidRDefault="00D75D4F" w:rsidP="008E53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Questions or need assistance locating a participating retail network pharmacy? Call the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904AB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Atención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Trabajador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Lesionado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8829AF5" w14:textId="77777777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      </w:r>
                          </w:p>
                          <w:p w14:paraId="68FC48E4" w14:textId="6D77B14C" w:rsidR="00BA6BF3" w:rsidRPr="00D75D4F" w:rsidRDefault="00D75D4F" w:rsidP="00BA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Si tiene cualquier duda o necesita ayuda para localizar una farmacia de venta al por menor participante de la red, por favor llame a la Atención a Clientes en myMatrixx, una compañía de Express Scripts, al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877-804-4900</w:t>
                            </w:r>
                            <w:r w:rsidR="00E23DAB" w:rsidRPr="00E23DAB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1CF3B6" w14:textId="5A3B3870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To the Pharmacist:</w:t>
                            </w:r>
                          </w:p>
                          <w:p w14:paraId="299AF3DD" w14:textId="24D4C4DD" w:rsidR="00211556" w:rsidRPr="00BA6BF3" w:rsidRDefault="00D75D4F" w:rsidP="004256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65904C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  <w:t>Pharmacy Processing Steps</w:t>
                            </w:r>
                          </w:p>
                          <w:p w14:paraId="355D994A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1: Enter bin number 003858</w:t>
                            </w:r>
                          </w:p>
                          <w:p w14:paraId="62CE7204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2: Enter processor control WC</w:t>
                            </w:r>
                          </w:p>
                          <w:p w14:paraId="24F8DDE5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Step 3: Enter the </w:t>
                            </w:r>
                            <w:r w:rsidRPr="00EA508A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group number as it appears above</w:t>
                            </w:r>
                          </w:p>
                          <w:p w14:paraId="7A6556E1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4: Enter the injured worker’s nine-digit ID number</w:t>
                            </w:r>
                          </w:p>
                          <w:p w14:paraId="1CC2FAE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5: Enter the injured worker’s first and last name</w:t>
                            </w:r>
                          </w:p>
                          <w:p w14:paraId="35697FAB" w14:textId="51AB35D6" w:rsidR="008B6DAA" w:rsidRPr="00BA6BF3" w:rsidRDefault="008E538D" w:rsidP="00BA6BF3">
                            <w:pPr>
                              <w:pStyle w:val="p3"/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BA6BF3"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  <w:t>Step 6: Enter the injured worker’s date of injury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1AF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.25pt;margin-top:-18.05pt;width:282.75pt;height:640.0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" filled="f" stroked="f">
                <v:textbox>
                  <w:txbxContent>
                    <w:p w14:paraId="06346614" w14:textId="685D61D3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Injured 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Wor</w:t>
                      </w:r>
                      <w:r w:rsidRPr="000D0340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ke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7905B80A" w14:textId="22D36EDE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On your first visit, please give this notice to any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pharmacy listed on the back side to speed the processing of your approved workers’ compensation prescriptions.</w:t>
                      </w:r>
                    </w:p>
                    <w:p w14:paraId="2751A694" w14:textId="0F54CDA6" w:rsidR="00211556" w:rsidRPr="00BA6BF3" w:rsidRDefault="00D75D4F" w:rsidP="008E538D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Questions or need assistance locating a participating retail network pharmacy? Call the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3D904AB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</w:pP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Atención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Trabajador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Lesionado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38829AF5" w14:textId="77777777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</w:r>
                    </w:p>
                    <w:p w14:paraId="68FC48E4" w14:textId="6D77B14C" w:rsidR="00BA6BF3" w:rsidRPr="00D75D4F" w:rsidRDefault="00D75D4F" w:rsidP="00BA6BF3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Si tiene cualquier duda o necesita ayuda para localizar una farmacia de venta al por menor participante de la red, por favor llame a la Atención a Clientes en myMatrixx, una compañía de Express Scripts, al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877-804-4900</w:t>
                      </w:r>
                      <w:r w:rsidR="00E23DAB" w:rsidRPr="00E23DAB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191CF3B6" w14:textId="5A3B3870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To the Pharmacist:</w:t>
                      </w:r>
                    </w:p>
                    <w:p w14:paraId="299AF3DD" w14:textId="24D4C4DD" w:rsidR="00211556" w:rsidRPr="00BA6BF3" w:rsidRDefault="00D75D4F" w:rsidP="00425680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4A65904C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  <w:t>Pharmacy Processing Steps</w:t>
                      </w:r>
                    </w:p>
                    <w:p w14:paraId="355D994A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1: Enter bin number 003858</w:t>
                      </w:r>
                    </w:p>
                    <w:p w14:paraId="62CE7204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2: Enter processor control WC</w:t>
                      </w:r>
                    </w:p>
                    <w:p w14:paraId="24F8DDE5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Step 3: Enter the </w:t>
                      </w:r>
                      <w:r w:rsidRPr="00EA508A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group number as it appears above</w:t>
                      </w:r>
                    </w:p>
                    <w:p w14:paraId="7A6556E1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4: Enter the injured worker’s nine-digit ID number</w:t>
                      </w:r>
                    </w:p>
                    <w:p w14:paraId="1CC2FAE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5: Enter the injured worker’s first and last name</w:t>
                      </w:r>
                    </w:p>
                    <w:p w14:paraId="35697FAB" w14:textId="51AB35D6" w:rsidR="008B6DAA" w:rsidRPr="00BA6BF3" w:rsidRDefault="008E538D" w:rsidP="00BA6BF3">
                      <w:pPr>
                        <w:pStyle w:val="p3"/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</w:pPr>
                      <w:r w:rsidRPr="00BA6BF3"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  <w:t>Step 6: Enter the injured worker’s date of injury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C0F2DD" wp14:editId="45F96007">
                <wp:simplePos x="0" y="0"/>
                <wp:positionH relativeFrom="column">
                  <wp:posOffset>3581400</wp:posOffset>
                </wp:positionH>
                <wp:positionV relativeFrom="paragraph">
                  <wp:posOffset>-67310</wp:posOffset>
                </wp:positionV>
                <wp:extent cx="3382010" cy="2216150"/>
                <wp:effectExtent l="0" t="0" r="27940" b="127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010" cy="2216150"/>
                          <a:chOff x="0" y="0"/>
                          <a:chExt cx="3382010" cy="2216150"/>
                        </a:xfrm>
                      </wpg:grpSpPr>
                      <wps:wsp>
                        <wps:cNvPr id="57" name="Rectangle: Rounded Corners 57"/>
                        <wps:cNvSpPr/>
                        <wps:spPr>
                          <a:xfrm>
                            <a:off x="0" y="0"/>
                            <a:ext cx="3382010" cy="22161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28575" y="104775"/>
                            <a:ext cx="3313430" cy="205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42E6D" w14:textId="3120ADF6" w:rsidR="00C4422B" w:rsidRPr="004944F7" w:rsidRDefault="00485109" w:rsidP="00C4422B">
                              <w:pPr>
                                <w:spacing w:after="0"/>
                                <w:jc w:val="center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11B8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F46906"/>
                                  <w:sz w:val="20"/>
                                  <w:szCs w:val="20"/>
                                </w:rPr>
                                <w:t>my</w:t>
                              </w:r>
                              <w: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 xml:space="preserve">Matrixx, 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an </w:t>
                              </w:r>
                              <w:r w:rsidR="00C4422B"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Express Scripts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Company</w:t>
                              </w:r>
                            </w:p>
                            <w:p w14:paraId="3D611B46" w14:textId="145B7214" w:rsidR="00DA278B" w:rsidRPr="00C4422B" w:rsidRDefault="00DA278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ID#:</w:t>
                              </w:r>
                              <w:r w:rsidRPr="00C4422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_____________________________________</w:t>
                              </w:r>
                            </w:p>
                            <w:p w14:paraId="17B1D668" w14:textId="730851B6" w:rsidR="00DA278B" w:rsidRPr="004944F7" w:rsidRDefault="00DA278B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Your SSN is your temporary ID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number; present</w:t>
                              </w:r>
                              <w:r w:rsidR="00E23DAB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to the pharmacy at the time prescription is filled. You will receive a new ID number shortly. </w:t>
                              </w:r>
                            </w:p>
                            <w:p w14:paraId="440D35F3" w14:textId="77777777" w:rsidR="00C4422B" w:rsidRPr="00C4422B" w:rsidRDefault="00C4422B" w:rsidP="00C4422B">
                              <w:pPr>
                                <w:spacing w:after="0"/>
                                <w:rPr>
                                  <w:sz w:val="14"/>
                                </w:rPr>
                              </w:pPr>
                            </w:p>
                            <w:p w14:paraId="03FEF89B" w14:textId="5A14AD0B" w:rsidR="00F1769E" w:rsidRPr="00C4422B" w:rsidRDefault="00F1769E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Date of Injury: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</w:p>
                            <w:p w14:paraId="144D8E68" w14:textId="0CDF991B" w:rsidR="00F1769E" w:rsidRDefault="00E23DAB" w:rsidP="00E23DA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                                </w:t>
                              </w:r>
                              <w:r w:rsidR="008E538D"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  <w:r w:rsidR="00024702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MM/DD/YYYY</w:t>
                              </w:r>
                              <w:r w:rsidR="00C4422B"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46DA0577" w14:textId="4C7176FD" w:rsidR="00024702" w:rsidRPr="004944F7" w:rsidRDefault="00024702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EA508A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Group #:</w:t>
                              </w:r>
                              <w:r w:rsid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BB1A84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D75D4F">
                                <w:rPr>
                                  <w:b/>
                                  <w:sz w:val="18"/>
                                </w:rPr>
                                <w:t>DM6A</w:t>
                              </w:r>
                            </w:p>
                            <w:p w14:paraId="1528B92C" w14:textId="4916D15A" w:rsid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5EFE10F9" w14:textId="0F1B6702" w:rsidR="00C4422B" w:rsidRP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Employee Date of Birth: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>/ _______</w:t>
                              </w:r>
                            </w:p>
                            <w:p w14:paraId="0A80A91E" w14:textId="77777777" w:rsidR="00024702" w:rsidRPr="00F1769E" w:rsidRDefault="0002470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628650" y="1571625"/>
                            <a:ext cx="973455" cy="38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0F2DD" id="Group 23" o:spid="_x0000_s1027" style="position:absolute;margin-left:282pt;margin-top:-5.3pt;width:266.3pt;height:174.5pt;z-index:251658240" coordsize="33820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">
                <v:roundrect id="Rectangle: Rounded Corners 57" o:spid="_x0000_s1028" style="position:absolute;width:33820;height:221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" filled="f" strokecolor="#c0c1c2" strokeweight="1pt"/>
                <v:shape id="Text Box 56" o:spid="_x0000_s1029" type="#_x0000_t202" style="position:absolute;left:285;top:1047;width:33135;height:20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13342E6D" w14:textId="3120ADF6" w:rsidR="00C4422B" w:rsidRPr="004944F7" w:rsidRDefault="00485109" w:rsidP="00C4422B">
                        <w:pPr>
                          <w:spacing w:after="0"/>
                          <w:jc w:val="center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4911B8">
                          <w:rPr>
                            <w:rFonts w:ascii="Open Sans" w:eastAsia="Arial" w:hAnsi="Open Sans" w:cs="Open Sans"/>
                            <w:b/>
                            <w:bCs/>
                            <w:color w:val="F46906"/>
                            <w:sz w:val="20"/>
                            <w:szCs w:val="20"/>
                          </w:rPr>
                          <w:t>my</w:t>
                        </w:r>
                        <w: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 xml:space="preserve">Matrixx, 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an </w:t>
                        </w:r>
                        <w:r w:rsidR="00C4422B"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>Express Scripts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 Company</w:t>
                        </w:r>
                      </w:p>
                      <w:p w14:paraId="3D611B46" w14:textId="145B7214" w:rsidR="00DA278B" w:rsidRPr="00C4422B" w:rsidRDefault="00DA278B" w:rsidP="00C4422B">
                        <w:pPr>
                          <w:spacing w:after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ID#:</w:t>
                        </w:r>
                        <w:r w:rsidRPr="00C4422B">
                          <w:rPr>
                            <w:b/>
                            <w:sz w:val="18"/>
                            <w:szCs w:val="18"/>
                          </w:rPr>
                          <w:t xml:space="preserve"> _____________________________________</w:t>
                        </w:r>
                      </w:p>
                      <w:p w14:paraId="17B1D668" w14:textId="730851B6" w:rsidR="00DA278B" w:rsidRPr="004944F7" w:rsidRDefault="00DA278B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Your SSN is your temporary ID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number; present</w:t>
                        </w:r>
                        <w:r w:rsidR="00E23DAB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to the pharmacy at the time prescription is filled. You will receive a new ID number shortly. </w:t>
                        </w:r>
                      </w:p>
                      <w:p w14:paraId="440D35F3" w14:textId="77777777" w:rsidR="00C4422B" w:rsidRPr="00C4422B" w:rsidRDefault="00C4422B" w:rsidP="00C4422B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  <w:p w14:paraId="03FEF89B" w14:textId="5A14AD0B" w:rsidR="00F1769E" w:rsidRPr="00C4422B" w:rsidRDefault="00F1769E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Date of Injury: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</w:p>
                      <w:p w14:paraId="144D8E68" w14:textId="0CDF991B" w:rsidR="00F1769E" w:rsidRDefault="00E23DAB" w:rsidP="00E23DA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                                 </w:t>
                        </w:r>
                        <w:r w:rsidR="008E538D">
                          <w:rPr>
                            <w:b/>
                            <w:sz w:val="14"/>
                          </w:rPr>
                          <w:t xml:space="preserve"> </w:t>
                        </w:r>
                        <w:r w:rsidR="00024702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MM/DD/YYYY</w:t>
                        </w:r>
                        <w:r w:rsidR="00C4422B"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46DA0577" w14:textId="4C7176FD" w:rsidR="00024702" w:rsidRPr="004944F7" w:rsidRDefault="00024702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EA508A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Group #:</w:t>
                        </w:r>
                        <w:r w:rsid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  </w:t>
                        </w:r>
                        <w:r w:rsidRPr="00BB1A84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D75D4F">
                          <w:rPr>
                            <w:b/>
                            <w:sz w:val="18"/>
                          </w:rPr>
                          <w:t>DM6A</w:t>
                        </w:r>
                      </w:p>
                      <w:p w14:paraId="1528B92C" w14:textId="4916D15A" w:rsidR="00C4422B" w:rsidRDefault="00C4422B" w:rsidP="00C4422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5EFE10F9" w14:textId="0F1B6702" w:rsidR="00C4422B" w:rsidRPr="00C4422B" w:rsidRDefault="00C4422B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Employee Date of Birth: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>/ _______</w:t>
                        </w:r>
                      </w:p>
                      <w:p w14:paraId="0A80A91E" w14:textId="77777777" w:rsidR="00024702" w:rsidRPr="00F1769E" w:rsidRDefault="00024702">
                        <w:pPr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line id="Straight Connector 11" o:spid="_x0000_s1030" style="position:absolute;flip:y;visibility:visible;mso-wrap-style:square" from="6286,15716" to="16021,1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" strokecolor="#1f2123 [3215]" strokeweight=".25pt"/>
              </v:group>
            </w:pict>
          </mc:Fallback>
        </mc:AlternateContent>
      </w:r>
    </w:p>
    <w:p w14:paraId="2FC38790" w14:textId="33BA6B77" w:rsidR="00482F7B" w:rsidRDefault="00482F7B" w:rsidP="00482F7B">
      <w:pPr>
        <w:tabs>
          <w:tab w:val="left" w:pos="4940"/>
        </w:tabs>
        <w:spacing w:after="0" w:line="240" w:lineRule="auto"/>
        <w:ind w:right="-14"/>
        <w:jc w:val="both"/>
        <w:rPr>
          <w:rFonts w:ascii="Calibri" w:hAnsi="Calibri" w:cs="Calibri"/>
          <w:b/>
          <w:color w:val="46797B"/>
          <w:sz w:val="40"/>
        </w:rPr>
      </w:pPr>
    </w:p>
    <w:p w14:paraId="36E2BB28" w14:textId="0647F382" w:rsidR="00FA7B75" w:rsidRDefault="00FA7B75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1BFF0031" w14:textId="5BE74B3F" w:rsidR="00482F7B" w:rsidRPr="00AE173F" w:rsidRDefault="00482F7B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77799265" w14:textId="2687E875" w:rsidR="0075575D" w:rsidRDefault="00EE1542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 w:rsidRPr="00AE173F">
        <w:rPr>
          <w:rFonts w:ascii="Calibri" w:hAnsi="Calibri" w:cs="Calibri"/>
          <w:color w:val="000000" w:themeColor="text1"/>
          <w:sz w:val="28"/>
          <w:szCs w:val="28"/>
          <w:highlight w:val="yellow"/>
        </w:rPr>
        <w:t xml:space="preserve"> </w:t>
      </w:r>
    </w:p>
    <w:p w14:paraId="28D6A44F" w14:textId="1BF01F69" w:rsidR="0075575D" w:rsidRDefault="00B81552">
      <w:pPr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6F909E" wp14:editId="65F1B10B">
                <wp:simplePos x="0" y="0"/>
                <wp:positionH relativeFrom="column">
                  <wp:posOffset>3670814</wp:posOffset>
                </wp:positionH>
                <wp:positionV relativeFrom="paragraph">
                  <wp:posOffset>3292567</wp:posOffset>
                </wp:positionV>
                <wp:extent cx="2971800" cy="2056078"/>
                <wp:effectExtent l="0" t="0" r="0" b="190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056078"/>
                          <a:chOff x="0" y="0"/>
                          <a:chExt cx="2971800" cy="1999034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199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3D172" w14:textId="76084AC1" w:rsidR="008B6DAA" w:rsidRPr="00BA6BF3" w:rsidRDefault="008E538D" w:rsidP="006D05F6">
                              <w:pP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Employee Information</w:t>
                              </w:r>
                            </w:p>
                            <w:p w14:paraId="6586D1FC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 ______ _________________________</w:t>
                              </w:r>
                            </w:p>
                            <w:p w14:paraId="0032AD02" w14:textId="5533D143" w:rsidR="008B6DAA" w:rsidRPr="0075575D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First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Last </w:t>
                              </w:r>
                            </w:p>
                            <w:p w14:paraId="3323CDE4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_____________________________________________</w:t>
                              </w:r>
                              <w:r w:rsidR="00DF38E8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</w:t>
                              </w: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</w:t>
                              </w:r>
                            </w:p>
                            <w:p w14:paraId="7F9E6517" w14:textId="3FEFCEEE" w:rsidR="008B6DAA" w:rsidRPr="00BA6BF3" w:rsidRDefault="008B6DAA" w:rsidP="008E538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Street Address or PO Box</w:t>
                              </w:r>
                            </w:p>
                            <w:p w14:paraId="7A991398" w14:textId="2F379208" w:rsidR="008B6DAA" w:rsidRPr="00642266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 xml:space="preserve">___________________ </w:t>
                              </w:r>
                              <w:r w:rsidR="008B6DAA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 __________</w:t>
                              </w:r>
                            </w:p>
                            <w:p w14:paraId="5D91B251" w14:textId="0EABECAB" w:rsidR="008B6DAA" w:rsidRPr="0075575D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City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State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B6DAA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ZIP </w:t>
                              </w:r>
                            </w:p>
                            <w:p w14:paraId="3972B042" w14:textId="77777777" w:rsidR="008B6DAA" w:rsidRPr="0075575D" w:rsidRDefault="008B6DAA" w:rsidP="0064226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  <w:p w14:paraId="7FE09DDA" w14:textId="46931D0D" w:rsidR="008B6DAA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Employer Name </w:t>
                              </w:r>
                            </w:p>
                            <w:p w14:paraId="20E93856" w14:textId="3555E7A4" w:rsidR="008B6DAA" w:rsidRDefault="008B6DAA" w:rsidP="008B6D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77822" y="1950392"/>
                            <a:ext cx="2786974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54575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F909E" id="Group 10" o:spid="_x0000_s1031" style="position:absolute;margin-left:289.05pt;margin-top:259.25pt;width:234pt;height:161.9pt;z-index:251657728;mso-height-relative:margin" coordsize="29718,1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">
                <v:shape id="Text Box 9" o:spid="_x0000_s1032" type="#_x0000_t202" style="position:absolute;width:29718;height:19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803D172" w14:textId="76084AC1" w:rsidR="008B6DAA" w:rsidRPr="00BA6BF3" w:rsidRDefault="008E538D" w:rsidP="006D05F6">
                        <w:pP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Employee Information</w:t>
                        </w:r>
                      </w:p>
                      <w:p w14:paraId="6586D1FC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 ______ _________________________</w:t>
                        </w:r>
                      </w:p>
                      <w:p w14:paraId="0032AD02" w14:textId="5533D143" w:rsidR="008B6DAA" w:rsidRPr="0075575D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First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Last </w:t>
                        </w:r>
                      </w:p>
                      <w:p w14:paraId="3323CDE4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_____________________________________________</w:t>
                        </w:r>
                        <w:r w:rsidR="00DF38E8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</w:t>
                        </w: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</w:t>
                        </w:r>
                      </w:p>
                      <w:p w14:paraId="7F9E6517" w14:textId="3FEFCEEE" w:rsidR="008B6DAA" w:rsidRPr="00BA6BF3" w:rsidRDefault="008B6DAA" w:rsidP="008E5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Street Address or PO Box</w:t>
                        </w:r>
                      </w:p>
                      <w:p w14:paraId="7A991398" w14:textId="2F379208" w:rsidR="008B6DAA" w:rsidRPr="00642266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 xml:space="preserve">___________________ </w:t>
                        </w:r>
                        <w:r w:rsidR="008B6DAA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 __________</w:t>
                        </w:r>
                      </w:p>
                      <w:p w14:paraId="5D91B251" w14:textId="0EABECAB" w:rsidR="008B6DAA" w:rsidRPr="0075575D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City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State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B6DAA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ZIP </w:t>
                        </w:r>
                      </w:p>
                      <w:p w14:paraId="3972B042" w14:textId="77777777" w:rsidR="008B6DAA" w:rsidRPr="0075575D" w:rsidRDefault="008B6DAA" w:rsidP="0064226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</w:pPr>
                      </w:p>
                      <w:p w14:paraId="7FE09DDA" w14:textId="46931D0D" w:rsidR="008B6DAA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Employer Name </w:t>
                        </w:r>
                      </w:p>
                      <w:p w14:paraId="20E93856" w14:textId="3555E7A4" w:rsidR="008B6DAA" w:rsidRDefault="008B6DAA" w:rsidP="008B6DAA"/>
                    </w:txbxContent>
                  </v:textbox>
                </v:shape>
                <v:line id="Straight Connector 9" o:spid="_x0000_s1033" style="position:absolute;visibility:visible;mso-wrap-style:square" from="778,19503" to="28647,1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" strokecolor="#54575a" strokeweight=".5pt"/>
              </v:group>
            </w:pict>
          </mc:Fallback>
        </mc:AlternateContent>
      </w:r>
      <w:r w:rsidR="00A32C28" w:rsidRPr="005904F6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D82AD0A" wp14:editId="0F83C968">
                <wp:simplePos x="0" y="0"/>
                <wp:positionH relativeFrom="column">
                  <wp:posOffset>3705225</wp:posOffset>
                </wp:positionH>
                <wp:positionV relativeFrom="paragraph">
                  <wp:posOffset>2378025</wp:posOffset>
                </wp:positionV>
                <wp:extent cx="31559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4DCB" w14:textId="77777777" w:rsid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</w:t>
                            </w:r>
                            <w:r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Supervisor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CF4F88F" w14:textId="0ED1AD69" w:rsidR="005904F6" w:rsidRP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5904F6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Please fill in the information requested for the injured worker.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2AD0A" id="Text Box 2" o:spid="_x0000_s1034" type="#_x0000_t202" style="position:absolute;margin-left:291.75pt;margin-top:187.25pt;width:248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XNEgIAAP4DAAAOAAAAZHJzL2Uyb0RvYy54bWysk92O2yAQhe8r9R0Q942dNN5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" stroked="f">
                <v:textbox style="mso-fit-shape-to-text:t">
                  <w:txbxContent>
                    <w:p w14:paraId="1CF64DCB" w14:textId="77777777" w:rsid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</w:t>
                      </w:r>
                      <w:r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Supervisor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6CF4F88F" w14:textId="0ED1AD69" w:rsidR="005904F6" w:rsidRP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5904F6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Please fill in the information requested for the injured worker.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AD1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FE22EB9" wp14:editId="0814CCAD">
                <wp:simplePos x="0" y="0"/>
                <wp:positionH relativeFrom="column">
                  <wp:posOffset>3600450</wp:posOffset>
                </wp:positionH>
                <wp:positionV relativeFrom="paragraph">
                  <wp:posOffset>737235</wp:posOffset>
                </wp:positionV>
                <wp:extent cx="3360420" cy="1421765"/>
                <wp:effectExtent l="0" t="0" r="11430" b="260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0420" cy="1421765"/>
                          <a:chOff x="0" y="0"/>
                          <a:chExt cx="3360420" cy="1421765"/>
                        </a:xfrm>
                      </wpg:grpSpPr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4"/>
                            <a:ext cx="3175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ABEB" w14:textId="3D34DEDE" w:rsidR="00211556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Thank you</w:t>
                              </w:r>
                              <w:r w:rsidRPr="00211556"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for using a participating retail network pharmacy. Even though there is no direct cost to you, it’s important that we all do our part to help control the rising cost of healthcare.</w:t>
                              </w:r>
                              <w:r w:rsidR="008E538D"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3D24E88" w14:textId="6DDFF571" w:rsidR="008B6DAA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  <w:t>Please see other side for a list of participating retail network pharmacies.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0" y="0"/>
                            <a:ext cx="3360420" cy="14217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22EB9" id="Group 25" o:spid="_x0000_s1035" style="position:absolute;margin-left:283.5pt;margin-top:58.05pt;width:264.6pt;height:111.95pt;z-index:251646976" coordsize="33604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">
                <v:shape id="Text Box 13" o:spid="_x0000_s1036" type="#_x0000_t202" style="position:absolute;left:857;top:857;width:31750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6A1ABEB" w14:textId="3D34DEDE" w:rsidR="00211556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Thank you</w:t>
                        </w:r>
                        <w:r w:rsidRPr="00211556"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>for using a participating retail network pharmacy. Even though there is no direct cost to you, it’s important that we all do our part to help control the rising cost of healthcare.</w:t>
                        </w:r>
                        <w:r w:rsidR="008E538D"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3D24E88" w14:textId="6DDFF571" w:rsidR="008B6DAA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  <w:t>Please see other side for a list of participating retail network pharmacies.</w:t>
                        </w:r>
                      </w:p>
                    </w:txbxContent>
                  </v:textbox>
                </v:shape>
                <v:roundrect id="Rectangle: Rounded Corners 31" o:spid="_x0000_s1037" style="position:absolute;width:33604;height:142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" filled="f" strokecolor="#c0c1c2" strokeweight="1pt"/>
              </v:group>
            </w:pict>
          </mc:Fallback>
        </mc:AlternateContent>
      </w:r>
      <w:r w:rsidR="00A32C28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w:t xml:space="preserve">                         </w:t>
      </w:r>
      <w:r w:rsidR="0075575D">
        <w:rPr>
          <w:rFonts w:ascii="Calibri" w:hAnsi="Calibri" w:cs="Calibri"/>
          <w:color w:val="000000" w:themeColor="text1"/>
          <w:sz w:val="28"/>
          <w:szCs w:val="28"/>
          <w:highlight w:val="yellow"/>
        </w:rPr>
        <w:br w:type="page"/>
      </w:r>
    </w:p>
    <w:p w14:paraId="4E4F5D13" w14:textId="48E1B4C9" w:rsidR="0075575D" w:rsidRPr="006D05F6" w:rsidRDefault="00425680" w:rsidP="006D05F6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RPr="006D05F6" w:rsidSect="00653C41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288" w:right="720" w:bottom="720" w:left="720" w:header="1008" w:footer="432" w:gutter="0"/>
          <w:cols w:space="720"/>
          <w:docGrid w:linePitch="360"/>
        </w:sectPr>
      </w:pPr>
      <w:r w:rsidRPr="006D05F6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6D915" wp14:editId="20FCBA27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4999990" cy="431800"/>
                <wp:effectExtent l="0" t="0" r="0" b="63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99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7981A" w14:textId="74A315F6" w:rsidR="0075575D" w:rsidRPr="00DF38E8" w:rsidRDefault="0075575D" w:rsidP="00425680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54575A"/>
                                <w:sz w:val="24"/>
                                <w:szCs w:val="24"/>
                              </w:rPr>
                            </w:pP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t xml:space="preserve">Participating Retail Network Pharmacies </w:t>
                            </w: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6D915" id="Text Box 55" o:spid="_x0000_s1038" type="#_x0000_t202" style="position:absolute;margin-left:-7.5pt;margin-top:.65pt;width:393.7pt;height:3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" filled="f" stroked="f" strokeweight=".5pt">
                <v:textbox>
                  <w:txbxContent>
                    <w:p w14:paraId="07E7981A" w14:textId="74A315F6" w:rsidR="0075575D" w:rsidRPr="00DF38E8" w:rsidRDefault="0075575D" w:rsidP="00425680">
                      <w:pPr>
                        <w:spacing w:after="0"/>
                        <w:rPr>
                          <w:rFonts w:ascii="Open Sans" w:hAnsi="Open Sans" w:cs="Open Sans"/>
                          <w:color w:val="54575A"/>
                          <w:sz w:val="24"/>
                          <w:szCs w:val="24"/>
                        </w:rPr>
                      </w:pP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t xml:space="preserve">Participating Retail Network Pharmacies </w:t>
                      </w: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290252C" w14:textId="2474EE94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 &amp; P</w:t>
      </w:r>
    </w:p>
    <w:p w14:paraId="7EEEFD4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Acme Pharmacy</w:t>
      </w:r>
    </w:p>
    <w:p w14:paraId="31773CA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</w:t>
      </w:r>
    </w:p>
    <w:p w14:paraId="465F6F0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Albertson’s/Acme</w:t>
      </w:r>
    </w:p>
    <w:p w14:paraId="5632F9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Albertson’s/Osco</w:t>
      </w:r>
    </w:p>
    <w:p w14:paraId="7C8DC5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Albertson’s/Sav-On</w:t>
      </w:r>
    </w:p>
    <w:p w14:paraId="65CF78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Amerisource Bergen</w:t>
      </w:r>
    </w:p>
    <w:p w14:paraId="634F6CB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Anchor Pharmacies</w:t>
      </w:r>
    </w:p>
    <w:p w14:paraId="790B9A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Arrow</w:t>
      </w:r>
    </w:p>
    <w:p w14:paraId="4D3211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Aurora</w:t>
      </w:r>
    </w:p>
    <w:p w14:paraId="14E5FE8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Bartell Drugs</w:t>
      </w:r>
    </w:p>
    <w:p w14:paraId="56621D3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Bigg’s</w:t>
      </w:r>
    </w:p>
    <w:p w14:paraId="0D07AC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Bi-Lo</w:t>
      </w:r>
      <w:proofErr w:type="spellEnd"/>
    </w:p>
    <w:p w14:paraId="7A66564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Bi-Mart</w:t>
      </w:r>
    </w:p>
    <w:p w14:paraId="4309BB2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BJ’s Wholesale Club</w:t>
      </w:r>
    </w:p>
    <w:p w14:paraId="675D0E9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</w:t>
      </w:r>
    </w:p>
    <w:p w14:paraId="7805D81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Brothers</w:t>
      </w:r>
    </w:p>
    <w:p w14:paraId="1340331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Grocery</w:t>
      </w:r>
    </w:p>
    <w:p w14:paraId="20F4C48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Bruno</w:t>
      </w:r>
    </w:p>
    <w:p w14:paraId="6923902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Carrs</w:t>
      </w:r>
      <w:proofErr w:type="spellEnd"/>
    </w:p>
    <w:p w14:paraId="145F369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Cash Wise</w:t>
      </w:r>
    </w:p>
    <w:p w14:paraId="23BD03D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Coborn’s</w:t>
      </w:r>
    </w:p>
    <w:p w14:paraId="2548F43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Costco</w:t>
      </w:r>
    </w:p>
    <w:p w14:paraId="7ACCF8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Cub</w:t>
      </w:r>
    </w:p>
    <w:p w14:paraId="246B29D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CVS</w:t>
      </w:r>
    </w:p>
    <w:p w14:paraId="3E3189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D&amp;W</w:t>
      </w:r>
    </w:p>
    <w:p w14:paraId="0D7AB65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Dahl’s</w:t>
      </w:r>
    </w:p>
    <w:p w14:paraId="37B300C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Dierbergs</w:t>
      </w:r>
      <w:proofErr w:type="spellEnd"/>
    </w:p>
    <w:p w14:paraId="69328B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Discount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Drugmart</w:t>
      </w:r>
      <w:proofErr w:type="spellEnd"/>
    </w:p>
    <w:p w14:paraId="531884C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Doc’s Drugs</w:t>
      </w:r>
    </w:p>
    <w:p w14:paraId="6EAA05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Dominicks</w:t>
      </w:r>
      <w:proofErr w:type="spellEnd"/>
    </w:p>
    <w:p w14:paraId="63674230" w14:textId="45BFCD49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BAF744F" w14:textId="2CFF90EB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Emporium</w:t>
      </w:r>
    </w:p>
    <w:p w14:paraId="650DB4C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Fair</w:t>
      </w:r>
    </w:p>
    <w:p w14:paraId="59DCBAA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Town</w:t>
      </w:r>
    </w:p>
    <w:p w14:paraId="03F0ED9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World</w:t>
      </w:r>
    </w:p>
    <w:p w14:paraId="4CD75C5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Eckerd</w:t>
      </w:r>
    </w:p>
    <w:p w14:paraId="7CFDA4E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Econofoods</w:t>
      </w:r>
      <w:proofErr w:type="spellEnd"/>
    </w:p>
    <w:p w14:paraId="29AC406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EPIC Pharmacy</w:t>
      </w:r>
    </w:p>
    <w:p w14:paraId="5030A862" w14:textId="43F41963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Network</w:t>
      </w:r>
    </w:p>
    <w:p w14:paraId="75B88B1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FamilyMeds</w:t>
      </w:r>
      <w:proofErr w:type="spellEnd"/>
    </w:p>
    <w:p w14:paraId="43BC18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 Fresh</w:t>
      </w:r>
    </w:p>
    <w:p w14:paraId="220D02F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Farmer Jack</w:t>
      </w:r>
    </w:p>
    <w:p w14:paraId="6837997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City</w:t>
      </w:r>
    </w:p>
    <w:p w14:paraId="38066A7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Lion</w:t>
      </w:r>
    </w:p>
    <w:p w14:paraId="692FAFC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Fred’s</w:t>
      </w:r>
    </w:p>
    <w:p w14:paraId="657716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Gemmel</w:t>
      </w:r>
    </w:p>
    <w:p w14:paraId="24A7D31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</w:t>
      </w:r>
    </w:p>
    <w:p w14:paraId="555B07D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Eagle</w:t>
      </w:r>
    </w:p>
    <w:p w14:paraId="2048395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Foods</w:t>
      </w:r>
    </w:p>
    <w:p w14:paraId="0DCD8D7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Hannaford</w:t>
      </w:r>
    </w:p>
    <w:p w14:paraId="21B8B83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Harris Teeter</w:t>
      </w:r>
    </w:p>
    <w:p w14:paraId="467EFE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H-E-B</w:t>
      </w:r>
    </w:p>
    <w:p w14:paraId="1103BCE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Hi-School Pharmacy</w:t>
      </w:r>
    </w:p>
    <w:p w14:paraId="5771A26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Hy-Vee</w:t>
      </w:r>
    </w:p>
    <w:p w14:paraId="3D6F6E9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Jewel/Osco</w:t>
      </w:r>
    </w:p>
    <w:p w14:paraId="76F3047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Kash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n Karry</w:t>
      </w:r>
    </w:p>
    <w:p w14:paraId="63FEAF4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Keltsch</w:t>
      </w:r>
      <w:proofErr w:type="spellEnd"/>
    </w:p>
    <w:p w14:paraId="3C9823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Kerr</w:t>
      </w:r>
    </w:p>
    <w:p w14:paraId="338A0EA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Kmart</w:t>
      </w:r>
    </w:p>
    <w:p w14:paraId="5261C57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Knight Drugs</w:t>
      </w:r>
    </w:p>
    <w:p w14:paraId="0BE105B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Kroger</w:t>
      </w:r>
    </w:p>
    <w:p w14:paraId="52A488F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LeaderNet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(PSAO)</w:t>
      </w:r>
    </w:p>
    <w:p w14:paraId="742F7F8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D26EC2F" w14:textId="0B631BD5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Longs Drug Store</w:t>
      </w:r>
    </w:p>
    <w:p w14:paraId="293F7E0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Major Value</w:t>
      </w:r>
    </w:p>
    <w:p w14:paraId="03D17EF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Marsh Drugs</w:t>
      </w:r>
    </w:p>
    <w:p w14:paraId="16FFE58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 Discount</w:t>
      </w:r>
    </w:p>
    <w:p w14:paraId="721631A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Medicap</w:t>
      </w:r>
    </w:p>
    <w:p w14:paraId="587CC9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Medistat</w:t>
      </w:r>
      <w:proofErr w:type="spellEnd"/>
    </w:p>
    <w:p w14:paraId="4655FB5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Meijer</w:t>
      </w:r>
    </w:p>
    <w:p w14:paraId="6B96F6F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Minyard</w:t>
      </w:r>
      <w:proofErr w:type="spellEnd"/>
    </w:p>
    <w:p w14:paraId="198E3A5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NCS HealthCare</w:t>
      </w:r>
    </w:p>
    <w:p w14:paraId="00606A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Neighborcare</w:t>
      </w:r>
      <w:proofErr w:type="spellEnd"/>
    </w:p>
    <w:p w14:paraId="10AED801" w14:textId="77777777" w:rsidR="00E23DAB" w:rsidRDefault="008E538D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Network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   </w:t>
      </w:r>
    </w:p>
    <w:p w14:paraId="0DD258A3" w14:textId="04D0FD65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Pharmaceuticals</w:t>
      </w:r>
    </w:p>
    <w:p w14:paraId="043ABF36" w14:textId="77777777" w:rsidR="00E23DAB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Northeast Pharmacy</w:t>
      </w:r>
      <w:r w:rsidR="00012FCD">
        <w:rPr>
          <w:rFonts w:ascii="Open Sans" w:hAnsi="Open Sans" w:cs="Open Sans"/>
          <w:color w:val="54575A"/>
          <w:sz w:val="20"/>
          <w:szCs w:val="20"/>
        </w:rPr>
        <w:t xml:space="preserve">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</w:t>
      </w:r>
    </w:p>
    <w:p w14:paraId="599F10C0" w14:textId="738F6FD6" w:rsidR="008E538D" w:rsidRPr="00DF38E8" w:rsidRDefault="00E23DAB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Services</w:t>
      </w:r>
    </w:p>
    <w:p w14:paraId="46526C0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Osco</w:t>
      </w:r>
    </w:p>
    <w:p w14:paraId="6307F3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 &amp; C Food Markets</w:t>
      </w:r>
    </w:p>
    <w:p w14:paraId="431B521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Pamida</w:t>
      </w:r>
      <w:proofErr w:type="spellEnd"/>
    </w:p>
    <w:p w14:paraId="0A282E7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Park Nicollet</w:t>
      </w:r>
    </w:p>
    <w:p w14:paraId="428A7DD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Pathmark</w:t>
      </w:r>
    </w:p>
    <w:p w14:paraId="560A844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Pavilions</w:t>
      </w:r>
    </w:p>
    <w:p w14:paraId="6C82B76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Price Chopper</w:t>
      </w:r>
    </w:p>
    <w:p w14:paraId="6DC373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Publix</w:t>
      </w:r>
    </w:p>
    <w:p w14:paraId="7E27DBD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Quality Markets</w:t>
      </w:r>
    </w:p>
    <w:p w14:paraId="5A28F53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Raley’s</w:t>
      </w:r>
    </w:p>
    <w:p w14:paraId="7053DE1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Randalls</w:t>
      </w:r>
      <w:proofErr w:type="spellEnd"/>
    </w:p>
    <w:p w14:paraId="5C7B675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Rite Aid</w:t>
      </w:r>
    </w:p>
    <w:p w14:paraId="0538C9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Rosauers</w:t>
      </w:r>
      <w:proofErr w:type="spellEnd"/>
    </w:p>
    <w:p w14:paraId="6E9BE8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 Express</w:t>
      </w:r>
    </w:p>
    <w:p w14:paraId="6E3252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RXD</w:t>
      </w:r>
    </w:p>
    <w:p w14:paraId="1B98E14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Safeway</w:t>
      </w:r>
    </w:p>
    <w:p w14:paraId="53062A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Sam’s Club</w:t>
      </w:r>
    </w:p>
    <w:p w14:paraId="797B1B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2E93407F" w14:textId="0FA37058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Sav-On</w:t>
      </w:r>
    </w:p>
    <w:p w14:paraId="621E096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Save Mart</w:t>
      </w:r>
    </w:p>
    <w:p w14:paraId="355B6F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Schnucks</w:t>
      </w:r>
    </w:p>
    <w:p w14:paraId="0FE1200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Scolari’s</w:t>
      </w:r>
    </w:p>
    <w:p w14:paraId="4A9672F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Sedano</w:t>
      </w:r>
      <w:proofErr w:type="spellEnd"/>
    </w:p>
    <w:p w14:paraId="08C5B0C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Shaw’s</w:t>
      </w:r>
    </w:p>
    <w:p w14:paraId="231B48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 ‘N Save</w:t>
      </w:r>
    </w:p>
    <w:p w14:paraId="68AB46F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Shopko</w:t>
      </w:r>
    </w:p>
    <w:p w14:paraId="0DCF8E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ShopRite</w:t>
      </w:r>
    </w:p>
    <w:p w14:paraId="6E8CA4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Snyder</w:t>
      </w:r>
    </w:p>
    <w:p w14:paraId="24A15FD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Stop &amp; Shop</w:t>
      </w:r>
    </w:p>
    <w:p w14:paraId="5DE57E8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Sun Mart</w:t>
      </w:r>
    </w:p>
    <w:p w14:paraId="48333A2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Fresh</w:t>
      </w:r>
    </w:p>
    <w:p w14:paraId="704B17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Rx</w:t>
      </w:r>
    </w:p>
    <w:p w14:paraId="0BC502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Target</w:t>
      </w:r>
    </w:p>
    <w:p w14:paraId="200B0F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Texas Oncology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Srvs</w:t>
      </w:r>
      <w:proofErr w:type="spellEnd"/>
    </w:p>
    <w:p w14:paraId="634E60B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The Pharm</w:t>
      </w:r>
    </w:p>
    <w:p w14:paraId="50E0F5E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Thrifty White</w:t>
      </w:r>
    </w:p>
    <w:p w14:paraId="6146FD0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Times</w:t>
      </w:r>
    </w:p>
    <w:p w14:paraId="7B64F7E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Tom Thumb</w:t>
      </w:r>
    </w:p>
    <w:p w14:paraId="6B86A8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Tops</w:t>
      </w:r>
    </w:p>
    <w:p w14:paraId="27F01D6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Ukrop’s</w:t>
      </w:r>
      <w:proofErr w:type="spellEnd"/>
    </w:p>
    <w:p w14:paraId="41A591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Drugs</w:t>
      </w:r>
    </w:p>
    <w:p w14:paraId="07BF362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Supermarkets</w:t>
      </w:r>
    </w:p>
    <w:p w14:paraId="4D8C4E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Vons</w:t>
      </w:r>
    </w:p>
    <w:p w14:paraId="1A9D2B8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Waldbaums</w:t>
      </w:r>
      <w:proofErr w:type="spellEnd"/>
    </w:p>
    <w:p w14:paraId="1A9C1C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Walgreens</w:t>
      </w:r>
    </w:p>
    <w:p w14:paraId="720901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Wal-Mart</w:t>
      </w:r>
    </w:p>
    <w:p w14:paraId="5E93BA3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Wegmans</w:t>
      </w:r>
    </w:p>
    <w:p w14:paraId="645CEA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Weis</w:t>
      </w:r>
    </w:p>
    <w:p w14:paraId="29184DFF" w14:textId="6DD8A7C1" w:rsidR="008E538D" w:rsidRPr="00DF38E8" w:rsidRDefault="008E538D" w:rsidP="00DF38E8">
      <w:pPr>
        <w:rPr>
          <w:rFonts w:ascii="Open Sans" w:hAnsi="Open Sans" w:cs="Open Sans"/>
          <w:color w:val="54575A"/>
          <w:sz w:val="20"/>
          <w:szCs w:val="20"/>
        </w:rPr>
        <w:sectPr w:rsidR="008E538D" w:rsidRPr="00DF38E8" w:rsidSect="008E538D">
          <w:type w:val="continuous"/>
          <w:pgSz w:w="12240" w:h="15840" w:code="1"/>
          <w:pgMar w:top="720" w:right="720" w:bottom="720" w:left="720" w:header="0" w:footer="0" w:gutter="0"/>
          <w:cols w:num="4" w:space="720"/>
          <w:docGrid w:linePitch="360"/>
        </w:sectPr>
      </w:pPr>
      <w:r w:rsidRPr="00DF38E8">
        <w:rPr>
          <w:rFonts w:ascii="Open Sans" w:hAnsi="Open Sans" w:cs="Open Sans"/>
          <w:color w:val="54575A"/>
          <w:sz w:val="20"/>
          <w:szCs w:val="20"/>
        </w:rPr>
        <w:t>Winn Dixi</w:t>
      </w:r>
      <w:r w:rsidR="00DF38E8">
        <w:rPr>
          <w:rFonts w:ascii="Open Sans" w:hAnsi="Open Sans" w:cs="Open Sans"/>
          <w:color w:val="54575A"/>
          <w:sz w:val="20"/>
          <w:szCs w:val="20"/>
        </w:rPr>
        <w:t>e</w:t>
      </w:r>
    </w:p>
    <w:p w14:paraId="3B647825" w14:textId="77777777" w:rsidR="0075575D" w:rsidRDefault="0075575D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Sect="0075575D">
          <w:type w:val="continuous"/>
          <w:pgSz w:w="12240" w:h="15840" w:code="1"/>
          <w:pgMar w:top="720" w:right="720" w:bottom="720" w:left="720" w:header="0" w:footer="0" w:gutter="0"/>
          <w:cols w:num="3" w:space="720"/>
          <w:docGrid w:linePitch="360"/>
        </w:sectPr>
      </w:pPr>
    </w:p>
    <w:p w14:paraId="07030A30" w14:textId="77777777" w:rsidR="00087902" w:rsidRPr="00FA7B75" w:rsidRDefault="00087902" w:rsidP="00297A04">
      <w:pPr>
        <w:pStyle w:val="NormalWeb"/>
        <w:spacing w:before="0" w:beforeAutospacing="0" w:after="150" w:afterAutospacing="0"/>
        <w:ind w:right="720"/>
        <w:rPr>
          <w:rFonts w:ascii="Calibri" w:hAnsi="Calibri" w:cs="Calibri"/>
          <w:color w:val="000000" w:themeColor="text1"/>
          <w:sz w:val="22"/>
          <w:szCs w:val="22"/>
        </w:rPr>
      </w:pPr>
    </w:p>
    <w:sectPr w:rsidR="00087902" w:rsidRPr="00FA7B75" w:rsidSect="0075575D"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CBA9" w14:textId="77777777" w:rsidR="00440807" w:rsidRDefault="00440807">
      <w:pPr>
        <w:spacing w:after="0" w:line="240" w:lineRule="auto"/>
      </w:pPr>
      <w:r>
        <w:separator/>
      </w:r>
    </w:p>
  </w:endnote>
  <w:endnote w:type="continuationSeparator" w:id="0">
    <w:p w14:paraId="09FABA25" w14:textId="77777777" w:rsidR="00440807" w:rsidRDefault="0044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E">
    <w:altName w:val="HGS明朝E"/>
    <w:charset w:val="80"/>
    <w:family w:val="roman"/>
    <w:pitch w:val="variable"/>
    <w:sig w:usb0="E00002FF" w:usb1="2AC7EDFE" w:usb2="00000012" w:usb3="00000000" w:csb0="0002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357439"/>
      <w:docPartObj>
        <w:docPartGallery w:val="Page Numbers (Bottom of Page)"/>
        <w:docPartUnique/>
      </w:docPartObj>
    </w:sdtPr>
    <w:sdtEndPr>
      <w:rPr>
        <w:rFonts w:ascii="Open Sans" w:hAnsi="Open Sans" w:cs="Open Sans"/>
        <w:b/>
        <w:bCs/>
        <w:noProof/>
        <w:sz w:val="16"/>
        <w:szCs w:val="16"/>
      </w:rPr>
    </w:sdtEndPr>
    <w:sdtContent>
      <w:p w14:paraId="138F0DC2" w14:textId="1BACF860" w:rsidR="005904F6" w:rsidRDefault="005904F6" w:rsidP="005904F6">
        <w:pPr>
          <w:pStyle w:val="Footer"/>
          <w:jc w:val="right"/>
        </w:pPr>
      </w:p>
      <w:p w14:paraId="2906FBB1" w14:textId="77777777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© 2021 Matrix Healthcare Services, Inc.  l  An Express Scripts Company.  </w:t>
        </w:r>
        <w:r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|</w:t>
        </w: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  All Rights Reserved.</w:t>
        </w:r>
      </w:p>
      <w:p w14:paraId="69A91843" w14:textId="22E8C61A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Page 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begin"/>
        </w:r>
        <w:r w:rsidRPr="00353BB3">
          <w:rPr>
            <w:rFonts w:ascii="Gisha" w:hAnsi="Gisha" w:cs="Gisha"/>
            <w:b/>
            <w:bCs/>
            <w:color w:val="54575A"/>
            <w:sz w:val="16"/>
            <w:szCs w:val="16"/>
          </w:rPr>
          <w:instrText xml:space="preserve"> PAGE   \* MERGEFORMAT </w:instrText>
        </w:r>
        <w:r w:rsidRPr="2FB8B9EE"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fldChar w:fldCharType="separate"/>
        </w:r>
        <w:r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t>1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end"/>
        </w:r>
      </w:p>
      <w:p w14:paraId="084ECB58" w14:textId="59E56FDB" w:rsidR="00AA73D5" w:rsidRPr="005904F6" w:rsidRDefault="00D75D4F" w:rsidP="005904F6">
        <w:pPr>
          <w:widowControl w:val="0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00D75D4F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CRP1806_0245 EME46657 OT48016O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22DE" w14:textId="5D3CF58E" w:rsidR="00EB71B7" w:rsidRPr="00EB71B7" w:rsidRDefault="0016755B" w:rsidP="003168A6">
    <w:pPr>
      <w:pStyle w:val="Footer"/>
      <w:ind w:left="-720" w:right="-720"/>
    </w:pPr>
    <w:r w:rsidRPr="0016755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A52948" wp14:editId="68810FF9">
              <wp:simplePos x="0" y="0"/>
              <wp:positionH relativeFrom="page">
                <wp:posOffset>205740</wp:posOffset>
              </wp:positionH>
              <wp:positionV relativeFrom="paragraph">
                <wp:posOffset>446405</wp:posOffset>
              </wp:positionV>
              <wp:extent cx="5300869" cy="400110"/>
              <wp:effectExtent l="0" t="0" r="0" b="0"/>
              <wp:wrapNone/>
              <wp:docPr id="3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0869" cy="40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04633" w14:textId="77777777" w:rsidR="0016755B" w:rsidRPr="00EE5510" w:rsidRDefault="0016755B" w:rsidP="0016755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t>© 2017 Matrix Healthcare Services, Inc. | An Express Scripts Company.</w:t>
                          </w: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br/>
                            <w:t xml:space="preserve">  All Rights Reserved.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5294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0" type="#_x0000_t202" style="position:absolute;left:0;text-align:left;margin-left:16.2pt;margin-top:35.15pt;width:417.4pt;height:3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" filled="f" stroked="f">
              <v:textbox style="mso-fit-shape-to-text:t">
                <w:txbxContent>
                  <w:p w14:paraId="00B04633" w14:textId="77777777" w:rsidR="0016755B" w:rsidRPr="00EE5510" w:rsidRDefault="0016755B" w:rsidP="0016755B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t>© 2017 Matrix Healthcare Services, Inc. | An Express Scripts Company.</w:t>
                    </w: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br/>
                      <w:t xml:space="preserve">  All Rights Reserved.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8C5D2C" wp14:editId="3A4EA9E2">
          <wp:extent cx="7772400" cy="109749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522C" w14:textId="77777777" w:rsidR="00440807" w:rsidRDefault="00440807">
      <w:pPr>
        <w:spacing w:after="0" w:line="240" w:lineRule="auto"/>
      </w:pPr>
      <w:r>
        <w:separator/>
      </w:r>
    </w:p>
  </w:footnote>
  <w:footnote w:type="continuationSeparator" w:id="0">
    <w:p w14:paraId="54A0AB7B" w14:textId="77777777" w:rsidR="00440807" w:rsidRDefault="00440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72C5" w14:textId="2518F2EC" w:rsidR="00AA73D5" w:rsidRPr="00DE330B" w:rsidRDefault="00DE330B" w:rsidP="00212286">
    <w:pPr>
      <w:tabs>
        <w:tab w:val="left" w:pos="7290"/>
        <w:tab w:val="left" w:pos="9139"/>
      </w:tabs>
      <w:rPr>
        <w:rFonts w:ascii="Open Sans" w:hAnsi="Open Sans" w:cs="Open Sans"/>
        <w:b/>
        <w:color w:val="F46906"/>
        <w:sz w:val="27"/>
        <w:szCs w:val="27"/>
      </w:rPr>
    </w:pPr>
    <w:r>
      <w:rPr>
        <w:rFonts w:ascii="Calibri" w:hAnsi="Calibri" w:cs="Calibri"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 wp14:anchorId="492C0FF7" wp14:editId="0584F298">
          <wp:simplePos x="0" y="0"/>
          <wp:positionH relativeFrom="column">
            <wp:posOffset>4871720</wp:posOffset>
          </wp:positionH>
          <wp:positionV relativeFrom="paragraph">
            <wp:posOffset>11648</wp:posOffset>
          </wp:positionV>
          <wp:extent cx="865493" cy="14097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5493" cy="1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330B">
      <w:rPr>
        <w:noProof/>
        <w:sz w:val="27"/>
        <w:szCs w:val="27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7A78724" wp14:editId="1B0B8C7A">
              <wp:simplePos x="0" y="0"/>
              <wp:positionH relativeFrom="column">
                <wp:posOffset>5842143</wp:posOffset>
              </wp:positionH>
              <wp:positionV relativeFrom="paragraph">
                <wp:posOffset>-162408</wp:posOffset>
              </wp:positionV>
              <wp:extent cx="1129047" cy="40386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47" cy="403860"/>
                        <a:chOff x="942597" y="0"/>
                        <a:chExt cx="1129047" cy="40386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3584" y="0"/>
                          <a:ext cx="9880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Straight Connector 8"/>
                      <wps:cNvCnPr/>
                      <wps:spPr>
                        <a:xfrm>
                          <a:off x="942597" y="68479"/>
                          <a:ext cx="0" cy="2919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C1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E186003" id="Group 2" o:spid="_x0000_s1026" style="position:absolute;margin-left:460pt;margin-top:-12.8pt;width:88.9pt;height:31.8pt;z-index:251654144;mso-width-relative:margin" coordorigin="9425" coordsize="11290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835;width:988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">
                <v:imagedata r:id="rId3" o:title=""/>
              </v:shape>
              <v:line id="Straight Connector 8" o:spid="_x0000_s1028" style="position:absolute;visibility:visible;mso-wrap-style:square" from="9425,684" to="9425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" strokecolor="#c0c1c2" strokeweight="1pt"/>
            </v:group>
          </w:pict>
        </mc:Fallback>
      </mc:AlternateContent>
    </w:r>
    <w:r w:rsidR="00653C41" w:rsidRPr="00DE330B">
      <w:rPr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C5AD39" wp14:editId="6A4D6DCE">
              <wp:simplePos x="0" y="0"/>
              <wp:positionH relativeFrom="column">
                <wp:posOffset>-451914</wp:posOffset>
              </wp:positionH>
              <wp:positionV relativeFrom="paragraph">
                <wp:posOffset>-640080</wp:posOffset>
              </wp:positionV>
              <wp:extent cx="7769757" cy="1099394"/>
              <wp:effectExtent l="0" t="0" r="317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757" cy="1099394"/>
                      </a:xfrm>
                      <a:prstGeom prst="rect">
                        <a:avLst/>
                      </a:prstGeom>
                      <a:solidFill>
                        <a:srgbClr val="F4F4F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8520AB" id="Rectangle 1" o:spid="_x0000_s1026" style="position:absolute;margin-left:-35.6pt;margin-top:-50.4pt;width:611.8pt;height:8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" fillcolor="#f4f4f4" stroked="f" strokeweight="1pt">
              <v:fill opacity="32896f"/>
            </v:rect>
          </w:pict>
        </mc:Fallback>
      </mc:AlternateContent>
    </w:r>
    <w:r w:rsidR="00D75D4F" w:rsidRPr="00DE330B">
      <w:rPr>
        <w:rFonts w:ascii="Open Sans" w:hAnsi="Open Sans" w:cs="Open Sans"/>
        <w:b/>
        <w:color w:val="F46906"/>
        <w:sz w:val="27"/>
        <w:szCs w:val="27"/>
      </w:rPr>
      <w:t>Workers’ Compensation</w:t>
    </w:r>
    <w:r w:rsidR="00E23DAB" w:rsidRPr="00DE330B">
      <w:rPr>
        <w:rFonts w:ascii="Open Sans" w:hAnsi="Open Sans" w:cs="Open Sans"/>
        <w:b/>
        <w:color w:val="F46906"/>
        <w:sz w:val="27"/>
        <w:szCs w:val="27"/>
      </w:rPr>
      <w:t xml:space="preserve"> </w:t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t>Temporary Prescription ID Card</w:t>
    </w:r>
    <w:r w:rsidR="000D0340" w:rsidRPr="00DE330B">
      <w:rPr>
        <w:rFonts w:ascii="Open Sans" w:hAnsi="Open Sans" w:cs="Open Sans"/>
        <w:b/>
        <w:color w:val="F46906"/>
        <w:sz w:val="27"/>
        <w:szCs w:val="27"/>
      </w:rPr>
      <w:tab/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B8C0" w14:textId="281B56BE" w:rsidR="00CB1240" w:rsidRDefault="00D37049" w:rsidP="0013304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B7F2E" wp14:editId="4926F189">
              <wp:simplePos x="0" y="0"/>
              <wp:positionH relativeFrom="column">
                <wp:posOffset>-175260</wp:posOffset>
              </wp:positionH>
              <wp:positionV relativeFrom="paragraph">
                <wp:posOffset>207010</wp:posOffset>
              </wp:positionV>
              <wp:extent cx="509778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778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5D533" w14:textId="58D16521" w:rsidR="00D37049" w:rsidRPr="00EE1542" w:rsidRDefault="00EE1542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 w:rsidRPr="00EE1542"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  <w:t xml:space="preserve">The Express Scripts mobile app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B7F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left:0;text-align:left;margin-left:-13.8pt;margin-top:16.3pt;width:401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" filled="f" stroked="f" strokeweight=".5pt">
              <v:textbox>
                <w:txbxContent>
                  <w:p w14:paraId="2C25D533" w14:textId="58D16521" w:rsidR="00D37049" w:rsidRPr="00EE1542" w:rsidRDefault="00EE1542">
                    <w:pPr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</w:pPr>
                    <w:r w:rsidRPr="00EE1542"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  <w:t xml:space="preserve">The Express Scripts mobile app </w:t>
                    </w:r>
                  </w:p>
                </w:txbxContent>
              </v:textbox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0A8771" wp14:editId="760CEA2F">
          <wp:extent cx="7772400" cy="911098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1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1E3"/>
    <w:multiLevelType w:val="hybridMultilevel"/>
    <w:tmpl w:val="458ED916"/>
    <w:lvl w:ilvl="0" w:tplc="9586E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181A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14D7"/>
    <w:multiLevelType w:val="hybridMultilevel"/>
    <w:tmpl w:val="7C264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6C9B"/>
    <w:multiLevelType w:val="hybridMultilevel"/>
    <w:tmpl w:val="A0E0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1410"/>
    <w:multiLevelType w:val="hybridMultilevel"/>
    <w:tmpl w:val="B7A4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47589"/>
    <w:multiLevelType w:val="hybridMultilevel"/>
    <w:tmpl w:val="D41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5C23"/>
    <w:multiLevelType w:val="hybridMultilevel"/>
    <w:tmpl w:val="35EA9E78"/>
    <w:lvl w:ilvl="0" w:tplc="C798C3F4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6797B"/>
        <w:u w:color="178DBB" w:themeColor="accent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E24308D"/>
    <w:multiLevelType w:val="multilevel"/>
    <w:tmpl w:val="EBFA996E"/>
    <w:lvl w:ilvl="0">
      <w:start w:val="1"/>
      <w:numFmt w:val="bullet"/>
      <w:pStyle w:val="Bullets"/>
      <w:lvlText w:val="•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178DBB" w:themeColor="accent4"/>
        <w:sz w:val="28"/>
      </w:rPr>
    </w:lvl>
    <w:lvl w:ilvl="1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  <w:color w:val="595959" w:themeColor="text1" w:themeTint="A6"/>
      </w:rPr>
    </w:lvl>
    <w:lvl w:ilvl="2">
      <w:start w:val="1"/>
      <w:numFmt w:val="bullet"/>
      <w:pStyle w:val="Bullets3"/>
      <w:lvlText w:val=""/>
      <w:lvlJc w:val="left"/>
      <w:pPr>
        <w:ind w:left="1728" w:hanging="288"/>
      </w:pPr>
      <w:rPr>
        <w:rFonts w:ascii="Symbol" w:hAnsi="Symbol" w:hint="default"/>
        <w:color w:val="595959" w:themeColor="text1" w:themeTint="A6"/>
      </w:rPr>
    </w:lvl>
    <w:lvl w:ilvl="3">
      <w:start w:val="1"/>
      <w:numFmt w:val="bullet"/>
      <w:pStyle w:val="Bullets4"/>
      <w:lvlText w:val=""/>
      <w:lvlJc w:val="left"/>
      <w:pPr>
        <w:ind w:left="2448" w:hanging="288"/>
      </w:pPr>
      <w:rPr>
        <w:rFonts w:ascii="Symbol" w:hAnsi="Symbol" w:hint="default"/>
        <w:color w:val="595959" w:themeColor="text1" w:themeTint="A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E35"/>
    <w:rsid w:val="00012FCD"/>
    <w:rsid w:val="00014190"/>
    <w:rsid w:val="00024702"/>
    <w:rsid w:val="00052756"/>
    <w:rsid w:val="000766FD"/>
    <w:rsid w:val="00082166"/>
    <w:rsid w:val="0008689A"/>
    <w:rsid w:val="00087902"/>
    <w:rsid w:val="000A152A"/>
    <w:rsid w:val="000B0D7D"/>
    <w:rsid w:val="000B5971"/>
    <w:rsid w:val="000D0340"/>
    <w:rsid w:val="00107464"/>
    <w:rsid w:val="00121E7A"/>
    <w:rsid w:val="00133045"/>
    <w:rsid w:val="00141930"/>
    <w:rsid w:val="0015247F"/>
    <w:rsid w:val="0016755B"/>
    <w:rsid w:val="00170C8D"/>
    <w:rsid w:val="001C47BB"/>
    <w:rsid w:val="001E49D9"/>
    <w:rsid w:val="001F2668"/>
    <w:rsid w:val="00206C78"/>
    <w:rsid w:val="00211556"/>
    <w:rsid w:val="00212286"/>
    <w:rsid w:val="00224B9D"/>
    <w:rsid w:val="00232030"/>
    <w:rsid w:val="00292E07"/>
    <w:rsid w:val="00297A04"/>
    <w:rsid w:val="002B5788"/>
    <w:rsid w:val="002C6B4B"/>
    <w:rsid w:val="003168A6"/>
    <w:rsid w:val="00327702"/>
    <w:rsid w:val="003C3B36"/>
    <w:rsid w:val="003C5E1B"/>
    <w:rsid w:val="003D70A2"/>
    <w:rsid w:val="0041249F"/>
    <w:rsid w:val="00414084"/>
    <w:rsid w:val="00424253"/>
    <w:rsid w:val="00425680"/>
    <w:rsid w:val="00440807"/>
    <w:rsid w:val="00482F7B"/>
    <w:rsid w:val="00485109"/>
    <w:rsid w:val="004911B8"/>
    <w:rsid w:val="004944F7"/>
    <w:rsid w:val="004B28F3"/>
    <w:rsid w:val="004B7F52"/>
    <w:rsid w:val="004C5D9F"/>
    <w:rsid w:val="00542443"/>
    <w:rsid w:val="00544506"/>
    <w:rsid w:val="00580D9B"/>
    <w:rsid w:val="00581C6D"/>
    <w:rsid w:val="005858D3"/>
    <w:rsid w:val="005904F6"/>
    <w:rsid w:val="005922DF"/>
    <w:rsid w:val="005B2F9C"/>
    <w:rsid w:val="005C3484"/>
    <w:rsid w:val="005E0752"/>
    <w:rsid w:val="00603C81"/>
    <w:rsid w:val="00616AD1"/>
    <w:rsid w:val="00632AFD"/>
    <w:rsid w:val="0063548C"/>
    <w:rsid w:val="00642266"/>
    <w:rsid w:val="00653C41"/>
    <w:rsid w:val="0068292F"/>
    <w:rsid w:val="006B7634"/>
    <w:rsid w:val="006D05F6"/>
    <w:rsid w:val="006E5312"/>
    <w:rsid w:val="006F2F5F"/>
    <w:rsid w:val="00710736"/>
    <w:rsid w:val="0075470C"/>
    <w:rsid w:val="0075575D"/>
    <w:rsid w:val="00764BAC"/>
    <w:rsid w:val="007704DA"/>
    <w:rsid w:val="007860F8"/>
    <w:rsid w:val="00796D2B"/>
    <w:rsid w:val="007B7EE4"/>
    <w:rsid w:val="007C437C"/>
    <w:rsid w:val="007E4461"/>
    <w:rsid w:val="007E61E6"/>
    <w:rsid w:val="008200D0"/>
    <w:rsid w:val="00853989"/>
    <w:rsid w:val="008B6DAA"/>
    <w:rsid w:val="008E003A"/>
    <w:rsid w:val="008E538D"/>
    <w:rsid w:val="008F66E6"/>
    <w:rsid w:val="00930B0D"/>
    <w:rsid w:val="00970DB3"/>
    <w:rsid w:val="00984BF7"/>
    <w:rsid w:val="009E6FCE"/>
    <w:rsid w:val="00A32C28"/>
    <w:rsid w:val="00A3548C"/>
    <w:rsid w:val="00A579F7"/>
    <w:rsid w:val="00A61E32"/>
    <w:rsid w:val="00AA73D5"/>
    <w:rsid w:val="00AB47F9"/>
    <w:rsid w:val="00AD4285"/>
    <w:rsid w:val="00AE173F"/>
    <w:rsid w:val="00AF5362"/>
    <w:rsid w:val="00B0443F"/>
    <w:rsid w:val="00B048C2"/>
    <w:rsid w:val="00B569AE"/>
    <w:rsid w:val="00B6291E"/>
    <w:rsid w:val="00B81552"/>
    <w:rsid w:val="00BA6BF3"/>
    <w:rsid w:val="00BB1723"/>
    <w:rsid w:val="00BB1A84"/>
    <w:rsid w:val="00BC4E35"/>
    <w:rsid w:val="00BE0ACD"/>
    <w:rsid w:val="00C130AE"/>
    <w:rsid w:val="00C14055"/>
    <w:rsid w:val="00C1671C"/>
    <w:rsid w:val="00C4082C"/>
    <w:rsid w:val="00C4422B"/>
    <w:rsid w:val="00C910AB"/>
    <w:rsid w:val="00CB1240"/>
    <w:rsid w:val="00CB2792"/>
    <w:rsid w:val="00CB7689"/>
    <w:rsid w:val="00CC726E"/>
    <w:rsid w:val="00CF141E"/>
    <w:rsid w:val="00D32ACA"/>
    <w:rsid w:val="00D35178"/>
    <w:rsid w:val="00D37049"/>
    <w:rsid w:val="00D41F72"/>
    <w:rsid w:val="00D475D8"/>
    <w:rsid w:val="00D74E33"/>
    <w:rsid w:val="00D75D4F"/>
    <w:rsid w:val="00DA278B"/>
    <w:rsid w:val="00DA4178"/>
    <w:rsid w:val="00DC49BA"/>
    <w:rsid w:val="00DD3DE8"/>
    <w:rsid w:val="00DE0A7C"/>
    <w:rsid w:val="00DE330B"/>
    <w:rsid w:val="00DE5406"/>
    <w:rsid w:val="00DF38E8"/>
    <w:rsid w:val="00E12850"/>
    <w:rsid w:val="00E23DAB"/>
    <w:rsid w:val="00E96A59"/>
    <w:rsid w:val="00EA508A"/>
    <w:rsid w:val="00EB00D7"/>
    <w:rsid w:val="00EB71B7"/>
    <w:rsid w:val="00EE1542"/>
    <w:rsid w:val="00EE5510"/>
    <w:rsid w:val="00F06C18"/>
    <w:rsid w:val="00F1769E"/>
    <w:rsid w:val="00F6656A"/>
    <w:rsid w:val="00F766EF"/>
    <w:rsid w:val="00F85249"/>
    <w:rsid w:val="00F909A1"/>
    <w:rsid w:val="00F96975"/>
    <w:rsid w:val="00FA7B75"/>
    <w:rsid w:val="00FB6CC1"/>
    <w:rsid w:val="00FE4EBF"/>
    <w:rsid w:val="00FE6178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2E285"/>
  <w15:docId w15:val="{B557F69F-BBDF-4D91-95A6-E32BD67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F6"/>
  </w:style>
  <w:style w:type="paragraph" w:styleId="Heading1">
    <w:name w:val="heading 1"/>
    <w:basedOn w:val="Normal"/>
    <w:next w:val="Normal"/>
    <w:link w:val="Heading1Char"/>
    <w:uiPriority w:val="9"/>
    <w:qFormat/>
    <w:rsid w:val="0059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after="0" w:line="264" w:lineRule="auto"/>
    </w:pPr>
  </w:style>
  <w:style w:type="paragraph" w:customStyle="1" w:styleId="Name">
    <w:name w:val="Name"/>
    <w:basedOn w:val="Normal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2"/>
    <w:unhideWhenUsed/>
    <w:pPr>
      <w:spacing w:after="400"/>
    </w:pPr>
  </w:style>
  <w:style w:type="character" w:customStyle="1" w:styleId="DateChar">
    <w:name w:val="Date Char"/>
    <w:basedOn w:val="DefaultParagraphFont"/>
    <w:link w:val="Date"/>
    <w:uiPriority w:val="2"/>
  </w:style>
  <w:style w:type="paragraph" w:customStyle="1" w:styleId="ContactInfo">
    <w:name w:val="Contact Info"/>
    <w:basedOn w:val="Normal"/>
    <w:uiPriority w:val="2"/>
    <w:qFormat/>
    <w:pPr>
      <w:spacing w:after="480"/>
      <w:contextualSpacing/>
    </w:pPr>
  </w:style>
  <w:style w:type="paragraph" w:styleId="Closing">
    <w:name w:val="Closing"/>
    <w:basedOn w:val="Normal"/>
    <w:link w:val="ClosingChar"/>
    <w:uiPriority w:val="2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2"/>
  </w:style>
  <w:style w:type="paragraph" w:styleId="Signature">
    <w:name w:val="Signature"/>
    <w:basedOn w:val="Normal"/>
    <w:link w:val="SignatureChar"/>
    <w:uiPriority w:val="2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2"/>
  </w:style>
  <w:style w:type="paragraph" w:styleId="ListParagraph">
    <w:name w:val="List Paragraph"/>
    <w:basedOn w:val="Normal"/>
    <w:uiPriority w:val="34"/>
    <w:qFormat/>
    <w:rsid w:val="000A152A"/>
    <w:pPr>
      <w:spacing w:after="160" w:line="259" w:lineRule="auto"/>
      <w:ind w:left="720"/>
      <w:contextualSpacing/>
    </w:pPr>
    <w:rPr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A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22DF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5922DF"/>
  </w:style>
  <w:style w:type="character" w:styleId="Hyperlink">
    <w:name w:val="Hyperlink"/>
    <w:basedOn w:val="DefaultParagraphFont"/>
    <w:uiPriority w:val="99"/>
    <w:semiHidden/>
    <w:unhideWhenUsed/>
    <w:rsid w:val="005922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22DF"/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paragraph" w:customStyle="1" w:styleId="HeadingwithSpaceBefore">
    <w:name w:val="_Heading (with Space Before)"/>
    <w:basedOn w:val="Normal"/>
    <w:qFormat/>
    <w:rsid w:val="00EE1542"/>
    <w:pPr>
      <w:spacing w:before="360" w:after="440" w:line="216" w:lineRule="auto"/>
    </w:pPr>
    <w:rPr>
      <w:color w:val="17AE92" w:themeColor="accent1"/>
      <w:spacing w:val="-14"/>
      <w:sz w:val="60"/>
      <w:szCs w:val="60"/>
    </w:rPr>
  </w:style>
  <w:style w:type="paragraph" w:customStyle="1" w:styleId="Bullets">
    <w:name w:val="_Bullets"/>
    <w:basedOn w:val="Normal"/>
    <w:qFormat/>
    <w:rsid w:val="00EE1542"/>
    <w:pPr>
      <w:numPr>
        <w:numId w:val="4"/>
      </w:numPr>
      <w:spacing w:after="60" w:line="280" w:lineRule="exact"/>
      <w:ind w:left="144" w:hanging="144"/>
    </w:pPr>
    <w:rPr>
      <w:color w:val="000000" w:themeColor="text1"/>
      <w:sz w:val="21"/>
      <w:szCs w:val="21"/>
    </w:rPr>
  </w:style>
  <w:style w:type="paragraph" w:customStyle="1" w:styleId="Bullets4">
    <w:name w:val="_Bullets 4"/>
    <w:basedOn w:val="Normal"/>
    <w:qFormat/>
    <w:rsid w:val="00EE1542"/>
    <w:pPr>
      <w:numPr>
        <w:ilvl w:val="3"/>
        <w:numId w:val="4"/>
      </w:numPr>
      <w:spacing w:after="60" w:line="280" w:lineRule="exact"/>
      <w:ind w:left="1224" w:hanging="144"/>
    </w:pPr>
    <w:rPr>
      <w:color w:val="000000" w:themeColor="text1"/>
      <w:sz w:val="21"/>
      <w:szCs w:val="21"/>
    </w:rPr>
  </w:style>
  <w:style w:type="paragraph" w:customStyle="1" w:styleId="Bullets3">
    <w:name w:val="_Bullets 3"/>
    <w:basedOn w:val="Normal"/>
    <w:qFormat/>
    <w:rsid w:val="00EE1542"/>
    <w:pPr>
      <w:numPr>
        <w:ilvl w:val="2"/>
        <w:numId w:val="4"/>
      </w:numPr>
      <w:spacing w:after="60" w:line="280" w:lineRule="exact"/>
      <w:ind w:left="864" w:hanging="144"/>
    </w:pPr>
    <w:rPr>
      <w:color w:val="000000" w:themeColor="text1"/>
      <w:sz w:val="21"/>
      <w:szCs w:val="21"/>
    </w:rPr>
  </w:style>
  <w:style w:type="paragraph" w:customStyle="1" w:styleId="Default">
    <w:name w:val="Default"/>
    <w:rsid w:val="00EE1542"/>
    <w:pPr>
      <w:spacing w:after="0" w:line="273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p3">
    <w:name w:val="p3"/>
    <w:basedOn w:val="Normal"/>
    <w:rsid w:val="008B6DAA"/>
    <w:pPr>
      <w:spacing w:after="0" w:line="240" w:lineRule="auto"/>
    </w:pPr>
    <w:rPr>
      <w:rFonts w:ascii="Arial" w:eastAsia="Calibri" w:hAnsi="Arial" w:cs="Arial"/>
      <w:color w:val="auto"/>
      <w:sz w:val="15"/>
      <w:szCs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\AppData\Roaming\Microsoft\Templates\Business%20letter%20(Sales%20Stripes%20design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6dbc50a-7c40-497c-8ead-392c4a2b388e" origin="userSelected">
  <element uid="3a0f620a-74f7-4504-a030-448d9ea0e08a" value=""/>
  <element uid="id_classification_nonbusiness" value=""/>
  <element uid="0bf5a77d-3f3a-4e58-9a8a-1570d5e8454d" value=""/>
</sisl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67E6A2B-99D6-4F3D-8B99-7758F26C8B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616B2B-3EEC-44BF-9372-3B2121D99615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0</TotalTime>
  <Pages>2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(Sales stripes)</vt:lpstr>
    </vt:vector>
  </TitlesOfParts>
  <Company>Express-Scripts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Mil</dc:creator>
  <cp:lastModifiedBy>Cheryl Hogue</cp:lastModifiedBy>
  <cp:revision>2</cp:revision>
  <cp:lastPrinted>2017-10-27T17:44:00Z</cp:lastPrinted>
  <dcterms:created xsi:type="dcterms:W3CDTF">2021-12-16T22:16:00Z</dcterms:created>
  <dcterms:modified xsi:type="dcterms:W3CDTF">2021-12-16T22:16:00Z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  <property fmtid="{D5CDD505-2E9C-101B-9397-08002B2CF9AE}" pid="3" name="docIndexRef">
    <vt:lpwstr>ccb3990f-6222-4999-a065-30296729e71c</vt:lpwstr>
  </property>
  <property fmtid="{D5CDD505-2E9C-101B-9397-08002B2CF9AE}" pid="4" name="bjSaver">
    <vt:lpwstr>Z6raXBDvktcPLcf+9U0cRyX5erMPqHKa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policy="06dbc50a-7c40-497c-8ead-392c4a2b388e" origin="userSelected" xmlns="http://www.boldonj</vt:lpwstr>
  </property>
  <property fmtid="{D5CDD505-2E9C-101B-9397-08002B2CF9AE}" pid="6" name="bjDocumentLabelXML-0">
    <vt:lpwstr>ames.com/2008/01/sie/internal/label"&gt;&lt;element uid="3a0f620a-74f7-4504-a030-448d9ea0e08a" value="" /&gt;&lt;element uid="id_classification_nonbusiness" value="" /&gt;&lt;element uid="0bf5a77d-3f3a-4e58-9a8a-1570d5e8454d" value="" /&gt;&lt;/sisl&gt;</vt:lpwstr>
  </property>
  <property fmtid="{D5CDD505-2E9C-101B-9397-08002B2CF9AE}" pid="7" name="bjDocumentSecurityLabel">
    <vt:lpwstr>Public</vt:lpwstr>
  </property>
  <property fmtid="{D5CDD505-2E9C-101B-9397-08002B2CF9AE}" pid="8" name="bjESIDataClassification">
    <vt:lpwstr>XYZZYPublicfwo[qei34890ty@^C@#%^11dc45</vt:lpwstr>
  </property>
</Properties>
</file>